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07" w:rsidRPr="0060654D" w:rsidRDefault="007F4207" w:rsidP="008E4324">
      <w:pPr>
        <w:pStyle w:val="Default"/>
        <w:jc w:val="center"/>
      </w:pPr>
      <w:r w:rsidRPr="0060654D">
        <w:t>Муниципальное бюджетное общеобразовательное учреждение</w:t>
      </w:r>
    </w:p>
    <w:p w:rsidR="007F4207" w:rsidRDefault="007F4207" w:rsidP="008E4324">
      <w:pPr>
        <w:pStyle w:val="Default"/>
        <w:jc w:val="center"/>
      </w:pPr>
      <w:r>
        <w:t>Павло-Антоновская</w:t>
      </w:r>
      <w:r w:rsidRPr="0060654D">
        <w:t xml:space="preserve"> основная общеобразовательная школа</w:t>
      </w:r>
    </w:p>
    <w:p w:rsidR="007F4207" w:rsidRPr="0060654D" w:rsidRDefault="007F4207" w:rsidP="008E4324">
      <w:pPr>
        <w:pStyle w:val="Default"/>
        <w:jc w:val="center"/>
      </w:pPr>
    </w:p>
    <w:tbl>
      <w:tblPr>
        <w:tblpPr w:leftFromText="180" w:rightFromText="180" w:vertAnchor="text" w:horzAnchor="margin" w:tblpY="176"/>
        <w:tblW w:w="0" w:type="auto"/>
        <w:tblLook w:val="01E0"/>
      </w:tblPr>
      <w:tblGrid>
        <w:gridCol w:w="4668"/>
        <w:gridCol w:w="4783"/>
      </w:tblGrid>
      <w:tr w:rsidR="007F4207" w:rsidRPr="008E4324" w:rsidTr="00DB12E3">
        <w:trPr>
          <w:trHeight w:val="776"/>
        </w:trPr>
        <w:tc>
          <w:tcPr>
            <w:tcW w:w="4668" w:type="dxa"/>
          </w:tcPr>
          <w:p w:rsidR="007F4207" w:rsidRPr="008E4324" w:rsidRDefault="007F4207" w:rsidP="008E4324">
            <w:pPr>
              <w:jc w:val="center"/>
              <w:rPr>
                <w:bCs/>
                <w:sz w:val="24"/>
                <w:szCs w:val="24"/>
              </w:rPr>
            </w:pPr>
            <w:r w:rsidRPr="008E4324">
              <w:rPr>
                <w:bCs/>
                <w:sz w:val="24"/>
                <w:szCs w:val="24"/>
                <w:lang w:val="ru-RU"/>
              </w:rPr>
              <w:t xml:space="preserve">Принято на заседании педагогического совета 27.03.2020 года. </w:t>
            </w:r>
            <w:r w:rsidRPr="008E4324">
              <w:rPr>
                <w:bCs/>
                <w:sz w:val="24"/>
                <w:szCs w:val="24"/>
              </w:rPr>
              <w:t>Протокол № 7.</w:t>
            </w:r>
          </w:p>
          <w:p w:rsidR="007F4207" w:rsidRPr="008E4324" w:rsidRDefault="007F4207" w:rsidP="008E432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3" w:type="dxa"/>
          </w:tcPr>
          <w:p w:rsidR="007F4207" w:rsidRPr="008E4324" w:rsidRDefault="007F4207" w:rsidP="008E4324">
            <w:pPr>
              <w:tabs>
                <w:tab w:val="left" w:pos="6150"/>
              </w:tabs>
              <w:jc w:val="center"/>
              <w:rPr>
                <w:bCs/>
                <w:sz w:val="24"/>
                <w:szCs w:val="24"/>
                <w:lang w:val="ru-RU"/>
              </w:rPr>
            </w:pPr>
            <w:r w:rsidRPr="008E4324">
              <w:rPr>
                <w:bCs/>
                <w:sz w:val="24"/>
                <w:szCs w:val="24"/>
                <w:lang w:val="ru-RU"/>
              </w:rPr>
              <w:t>Утверждено приказом № 38 от 27.03.2020г.                                                           Директор школы ________Л.И.Вялых</w:t>
            </w:r>
          </w:p>
          <w:p w:rsidR="007F4207" w:rsidRPr="008E4324" w:rsidRDefault="007F4207" w:rsidP="008E4324">
            <w:pPr>
              <w:tabs>
                <w:tab w:val="left" w:pos="6150"/>
              </w:tabs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</w:tr>
      <w:tr w:rsidR="007F4207" w:rsidRPr="0060654D" w:rsidTr="00DB12E3">
        <w:trPr>
          <w:trHeight w:val="776"/>
        </w:trPr>
        <w:tc>
          <w:tcPr>
            <w:tcW w:w="4668" w:type="dxa"/>
          </w:tcPr>
          <w:p w:rsidR="007F4207" w:rsidRPr="008E4324" w:rsidRDefault="007F4207" w:rsidP="008E4324">
            <w:pPr>
              <w:spacing w:after="100" w:afterAutospacing="1"/>
              <w:jc w:val="center"/>
              <w:outlineLvl w:val="1"/>
              <w:rPr>
                <w:bCs/>
                <w:sz w:val="24"/>
                <w:szCs w:val="24"/>
              </w:rPr>
            </w:pPr>
            <w:r w:rsidRPr="008E4324">
              <w:rPr>
                <w:bCs/>
                <w:sz w:val="24"/>
                <w:szCs w:val="24"/>
                <w:lang w:val="ru-RU"/>
              </w:rPr>
              <w:t xml:space="preserve">Принято с учетом мнения Совета учащихся. </w:t>
            </w:r>
            <w:r w:rsidRPr="008E4324">
              <w:rPr>
                <w:bCs/>
                <w:sz w:val="24"/>
                <w:szCs w:val="24"/>
              </w:rPr>
              <w:t>Протокол  от  27.03.2020 г. № 3</w:t>
            </w:r>
          </w:p>
        </w:tc>
        <w:tc>
          <w:tcPr>
            <w:tcW w:w="4783" w:type="dxa"/>
          </w:tcPr>
          <w:p w:rsidR="007F4207" w:rsidRPr="008E4324" w:rsidRDefault="007F4207" w:rsidP="008E4324">
            <w:pPr>
              <w:spacing w:after="100" w:afterAutospacing="1"/>
              <w:jc w:val="center"/>
              <w:outlineLvl w:val="1"/>
              <w:rPr>
                <w:bCs/>
                <w:sz w:val="24"/>
                <w:szCs w:val="24"/>
              </w:rPr>
            </w:pPr>
            <w:r w:rsidRPr="008E4324">
              <w:rPr>
                <w:bCs/>
                <w:sz w:val="24"/>
                <w:szCs w:val="24"/>
                <w:lang w:val="ru-RU"/>
              </w:rPr>
              <w:t xml:space="preserve">Принято с учетом мнения родительского комитета. </w:t>
            </w:r>
            <w:r w:rsidRPr="008E4324">
              <w:rPr>
                <w:bCs/>
                <w:sz w:val="24"/>
                <w:szCs w:val="24"/>
              </w:rPr>
              <w:t>Протокол от  27.03.2020 г. № 3.</w:t>
            </w:r>
          </w:p>
        </w:tc>
      </w:tr>
    </w:tbl>
    <w:p w:rsidR="007F4207" w:rsidRDefault="007F4207" w:rsidP="008E4324">
      <w:pPr>
        <w:shd w:val="clear" w:color="auto" w:fill="FFFFFF"/>
        <w:autoSpaceDE w:val="0"/>
        <w:autoSpaceDN w:val="0"/>
        <w:adjustRightInd w:val="0"/>
        <w:spacing w:after="0" w:line="240" w:lineRule="auto"/>
        <w:ind w:left="0" w:right="0"/>
        <w:jc w:val="left"/>
        <w:rPr>
          <w:szCs w:val="28"/>
          <w:lang w:val="ru-RU" w:eastAsia="ru-RU"/>
        </w:rPr>
      </w:pPr>
    </w:p>
    <w:p w:rsidR="007F4207" w:rsidRDefault="007F4207" w:rsidP="008E4324">
      <w:pPr>
        <w:shd w:val="clear" w:color="auto" w:fill="FFFFFF"/>
        <w:autoSpaceDE w:val="0"/>
        <w:autoSpaceDN w:val="0"/>
        <w:adjustRightInd w:val="0"/>
        <w:spacing w:after="0" w:line="240" w:lineRule="auto"/>
        <w:ind w:left="0" w:right="0"/>
        <w:jc w:val="left"/>
        <w:rPr>
          <w:szCs w:val="28"/>
          <w:lang w:val="ru-RU" w:eastAsia="ru-RU"/>
        </w:rPr>
      </w:pPr>
    </w:p>
    <w:p w:rsidR="007F4207" w:rsidRDefault="007F4207" w:rsidP="008E4324">
      <w:pPr>
        <w:shd w:val="clear" w:color="auto" w:fill="FFFFFF"/>
        <w:autoSpaceDE w:val="0"/>
        <w:autoSpaceDN w:val="0"/>
        <w:adjustRightInd w:val="0"/>
        <w:spacing w:after="0" w:line="240" w:lineRule="auto"/>
        <w:ind w:left="0" w:right="0"/>
        <w:jc w:val="left"/>
        <w:rPr>
          <w:szCs w:val="28"/>
          <w:lang w:val="ru-RU" w:eastAsia="ru-RU"/>
        </w:rPr>
      </w:pPr>
    </w:p>
    <w:p w:rsidR="007F4207" w:rsidRDefault="007F4207" w:rsidP="008E4324">
      <w:pPr>
        <w:shd w:val="clear" w:color="auto" w:fill="FFFFFF"/>
        <w:autoSpaceDE w:val="0"/>
        <w:autoSpaceDN w:val="0"/>
        <w:adjustRightInd w:val="0"/>
        <w:spacing w:after="0" w:line="240" w:lineRule="auto"/>
        <w:ind w:left="0" w:right="0"/>
        <w:jc w:val="left"/>
        <w:rPr>
          <w:szCs w:val="28"/>
          <w:lang w:val="ru-RU" w:eastAsia="ru-RU"/>
        </w:rPr>
      </w:pPr>
    </w:p>
    <w:p w:rsidR="007F4207" w:rsidRDefault="007F4207" w:rsidP="008E4324">
      <w:pPr>
        <w:shd w:val="clear" w:color="auto" w:fill="FFFFFF"/>
        <w:autoSpaceDE w:val="0"/>
        <w:autoSpaceDN w:val="0"/>
        <w:adjustRightInd w:val="0"/>
        <w:spacing w:after="0" w:line="240" w:lineRule="auto"/>
        <w:ind w:left="0" w:right="0"/>
        <w:jc w:val="left"/>
        <w:rPr>
          <w:szCs w:val="28"/>
          <w:lang w:val="ru-RU" w:eastAsia="ru-RU"/>
        </w:rPr>
      </w:pPr>
    </w:p>
    <w:p w:rsidR="007F4207" w:rsidRPr="008E4324" w:rsidRDefault="007F4207" w:rsidP="008E4324">
      <w:pPr>
        <w:shd w:val="clear" w:color="auto" w:fill="FFFFFF"/>
        <w:autoSpaceDE w:val="0"/>
        <w:autoSpaceDN w:val="0"/>
        <w:adjustRightInd w:val="0"/>
        <w:spacing w:after="0" w:line="240" w:lineRule="auto"/>
        <w:ind w:left="0" w:right="0"/>
        <w:jc w:val="center"/>
        <w:rPr>
          <w:b/>
          <w:szCs w:val="28"/>
          <w:lang w:val="ru-RU" w:eastAsia="ru-RU"/>
        </w:rPr>
      </w:pPr>
      <w:r>
        <w:rPr>
          <w:b/>
          <w:szCs w:val="28"/>
          <w:lang w:val="ru-RU" w:eastAsia="ru-RU"/>
        </w:rPr>
        <w:t>ПРАВИЛА</w:t>
      </w:r>
    </w:p>
    <w:p w:rsidR="007F4207" w:rsidRDefault="007F4207" w:rsidP="008E4324">
      <w:pPr>
        <w:shd w:val="clear" w:color="auto" w:fill="FFFFFF"/>
        <w:autoSpaceDE w:val="0"/>
        <w:autoSpaceDN w:val="0"/>
        <w:adjustRightInd w:val="0"/>
        <w:spacing w:after="0" w:line="240" w:lineRule="auto"/>
        <w:ind w:left="0" w:right="0"/>
        <w:jc w:val="center"/>
        <w:rPr>
          <w:b/>
          <w:szCs w:val="28"/>
          <w:lang w:val="ru-RU" w:eastAsia="ru-RU"/>
        </w:rPr>
      </w:pPr>
      <w:r w:rsidRPr="008E4324">
        <w:rPr>
          <w:b/>
          <w:szCs w:val="28"/>
          <w:lang w:val="ru-RU" w:eastAsia="ru-RU"/>
        </w:rPr>
        <w:t>внутреннего распорядка учащихся МБОУ Павло- Антоновская ООШ</w:t>
      </w:r>
    </w:p>
    <w:p w:rsidR="007F4207" w:rsidRPr="008E4324" w:rsidRDefault="007F4207" w:rsidP="008E4324">
      <w:pPr>
        <w:shd w:val="clear" w:color="auto" w:fill="FFFFFF"/>
        <w:autoSpaceDE w:val="0"/>
        <w:autoSpaceDN w:val="0"/>
        <w:adjustRightInd w:val="0"/>
        <w:spacing w:after="0" w:line="240" w:lineRule="auto"/>
        <w:ind w:left="0" w:right="0"/>
        <w:jc w:val="center"/>
        <w:rPr>
          <w:b/>
          <w:color w:val="auto"/>
          <w:szCs w:val="28"/>
          <w:lang w:val="ru-RU" w:eastAsia="ru-RU"/>
        </w:rPr>
      </w:pPr>
    </w:p>
    <w:p w:rsidR="007F4207" w:rsidRPr="008E4324" w:rsidRDefault="007F4207" w:rsidP="008E4324">
      <w:pPr>
        <w:shd w:val="clear" w:color="auto" w:fill="FFFFFF"/>
        <w:autoSpaceDE w:val="0"/>
        <w:autoSpaceDN w:val="0"/>
        <w:adjustRightInd w:val="0"/>
        <w:spacing w:after="0" w:line="240" w:lineRule="auto"/>
        <w:ind w:left="0" w:right="0"/>
        <w:jc w:val="left"/>
        <w:rPr>
          <w:color w:val="auto"/>
          <w:sz w:val="24"/>
          <w:szCs w:val="24"/>
          <w:lang w:val="ru-RU" w:eastAsia="ru-RU"/>
        </w:rPr>
      </w:pPr>
      <w:smartTag w:uri="urn:schemas-microsoft-com:office:smarttags" w:element="place">
        <w:r w:rsidRPr="008E4324">
          <w:rPr>
            <w:b/>
            <w:bCs/>
            <w:sz w:val="24"/>
            <w:szCs w:val="24"/>
            <w:lang w:eastAsia="ru-RU"/>
          </w:rPr>
          <w:t>I</w:t>
        </w:r>
        <w:r w:rsidRPr="008E4324">
          <w:rPr>
            <w:b/>
            <w:bCs/>
            <w:sz w:val="24"/>
            <w:szCs w:val="24"/>
            <w:lang w:val="ru-RU" w:eastAsia="ru-RU"/>
          </w:rPr>
          <w:t>.</w:t>
        </w:r>
      </w:smartTag>
      <w:r w:rsidRPr="008E4324">
        <w:rPr>
          <w:b/>
          <w:bCs/>
          <w:sz w:val="24"/>
          <w:szCs w:val="24"/>
          <w:lang w:val="ru-RU" w:eastAsia="ru-RU"/>
        </w:rPr>
        <w:t xml:space="preserve"> Обшие положения</w:t>
      </w:r>
    </w:p>
    <w:p w:rsidR="007F4207" w:rsidRPr="008E4324" w:rsidRDefault="007F4207" w:rsidP="008E4324">
      <w:pPr>
        <w:shd w:val="clear" w:color="auto" w:fill="FFFFFF"/>
        <w:autoSpaceDE w:val="0"/>
        <w:autoSpaceDN w:val="0"/>
        <w:adjustRightInd w:val="0"/>
        <w:spacing w:after="0" w:line="240" w:lineRule="auto"/>
        <w:ind w:left="0" w:right="0"/>
        <w:jc w:val="left"/>
        <w:rPr>
          <w:sz w:val="24"/>
          <w:szCs w:val="24"/>
          <w:lang w:val="ru-RU" w:eastAsia="ru-RU"/>
        </w:rPr>
      </w:pPr>
      <w:r w:rsidRPr="008E4324">
        <w:rPr>
          <w:b/>
          <w:bCs/>
          <w:sz w:val="24"/>
          <w:szCs w:val="24"/>
          <w:lang w:val="ru-RU" w:eastAsia="ru-RU"/>
        </w:rPr>
        <w:t xml:space="preserve">1.1. </w:t>
      </w:r>
      <w:r w:rsidRPr="008E4324">
        <w:rPr>
          <w:sz w:val="24"/>
          <w:szCs w:val="24"/>
          <w:lang w:val="ru-RU" w:eastAsia="ru-RU"/>
        </w:rPr>
        <w:t xml:space="preserve">Правила внутреннего распорядка учащихся (далее Правила) разработаны в соответствии с Федеральным законом от 29.12.2012 № 273-ФЗ «Об образовании в Российской Федерации», уставом МБОУ Павло-Антоновская ООШ (далее - школа). </w:t>
      </w:r>
    </w:p>
    <w:p w:rsidR="007F4207" w:rsidRPr="008E4324" w:rsidRDefault="007F4207" w:rsidP="008E4324">
      <w:pPr>
        <w:shd w:val="clear" w:color="auto" w:fill="FFFFFF"/>
        <w:autoSpaceDE w:val="0"/>
        <w:autoSpaceDN w:val="0"/>
        <w:adjustRightInd w:val="0"/>
        <w:spacing w:after="0" w:line="240" w:lineRule="auto"/>
        <w:ind w:left="0" w:right="0"/>
        <w:jc w:val="left"/>
        <w:rPr>
          <w:color w:val="auto"/>
          <w:sz w:val="24"/>
          <w:szCs w:val="24"/>
          <w:lang w:val="ru-RU" w:eastAsia="ru-RU"/>
        </w:rPr>
      </w:pPr>
      <w:r w:rsidRPr="008E4324">
        <w:rPr>
          <w:sz w:val="24"/>
          <w:szCs w:val="24"/>
          <w:lang w:val="ru-RU" w:eastAsia="ru-RU"/>
        </w:rPr>
        <w:t>1. 2.   Правила определяют права, обязанности и ответственность учащихся, устанавливают  требования   к  поведению  учащихся  в  школе   и   (или)   на мероприятиях, которые организует школа   и   в которых принимают участие учащиеся.</w:t>
      </w:r>
    </w:p>
    <w:p w:rsidR="007F4207" w:rsidRPr="008E4324" w:rsidRDefault="007F4207" w:rsidP="008E4324">
      <w:pPr>
        <w:shd w:val="clear" w:color="auto" w:fill="FFFFFF"/>
        <w:autoSpaceDE w:val="0"/>
        <w:autoSpaceDN w:val="0"/>
        <w:adjustRightInd w:val="0"/>
        <w:spacing w:after="0" w:line="240" w:lineRule="auto"/>
        <w:ind w:left="0" w:right="0"/>
        <w:jc w:val="left"/>
        <w:rPr>
          <w:color w:val="auto"/>
          <w:sz w:val="24"/>
          <w:szCs w:val="24"/>
          <w:lang w:val="ru-RU" w:eastAsia="ru-RU"/>
        </w:rPr>
      </w:pPr>
      <w:r w:rsidRPr="008E4324">
        <w:rPr>
          <w:sz w:val="24"/>
          <w:szCs w:val="24"/>
          <w:lang w:val="ru-RU" w:eastAsia="ru-RU"/>
        </w:rPr>
        <w:t xml:space="preserve">1.  3. Дисциплина в школе поддерживается на основе уважения человеческого достоинства учащихся, педагогических и иных работников. Применение физического и (или) психического насилия по отношению к учащимся не допускается.       </w:t>
      </w:r>
    </w:p>
    <w:p w:rsidR="007F4207" w:rsidRPr="008E4324" w:rsidRDefault="007F4207" w:rsidP="008E4324">
      <w:pPr>
        <w:shd w:val="clear" w:color="auto" w:fill="FFFFFF"/>
        <w:autoSpaceDE w:val="0"/>
        <w:autoSpaceDN w:val="0"/>
        <w:adjustRightInd w:val="0"/>
        <w:spacing w:after="0" w:line="240" w:lineRule="auto"/>
        <w:ind w:left="0" w:right="0"/>
        <w:jc w:val="left"/>
        <w:rPr>
          <w:color w:val="auto"/>
          <w:sz w:val="24"/>
          <w:szCs w:val="24"/>
          <w:lang w:val="ru-RU" w:eastAsia="ru-RU"/>
        </w:rPr>
      </w:pPr>
      <w:r w:rsidRPr="008E4324">
        <w:rPr>
          <w:sz w:val="24"/>
          <w:szCs w:val="24"/>
          <w:lang w:val="ru-RU" w:eastAsia="ru-RU"/>
        </w:rPr>
        <w:t>1.4.   Правила  распространяются   на  всех  учащихся  школы.   Правила внутреннего распорядка воспитанников утверждаются  отдельным локальным нормативным актом.</w:t>
      </w:r>
    </w:p>
    <w:p w:rsidR="007F4207" w:rsidRPr="008E4324" w:rsidRDefault="007F4207" w:rsidP="008E4324">
      <w:pPr>
        <w:shd w:val="clear" w:color="auto" w:fill="FFFFFF"/>
        <w:autoSpaceDE w:val="0"/>
        <w:autoSpaceDN w:val="0"/>
        <w:adjustRightInd w:val="0"/>
        <w:spacing w:after="0" w:line="240" w:lineRule="auto"/>
        <w:ind w:left="0" w:right="0"/>
        <w:jc w:val="left"/>
        <w:rPr>
          <w:color w:val="auto"/>
          <w:sz w:val="24"/>
          <w:szCs w:val="24"/>
          <w:lang w:val="ru-RU" w:eastAsia="ru-RU"/>
        </w:rPr>
      </w:pPr>
      <w:r w:rsidRPr="008E4324">
        <w:rPr>
          <w:sz w:val="24"/>
          <w:szCs w:val="24"/>
          <w:lang w:val="ru-RU" w:eastAsia="ru-RU"/>
        </w:rPr>
        <w:t xml:space="preserve">2. </w:t>
      </w:r>
      <w:r w:rsidRPr="008E4324">
        <w:rPr>
          <w:b/>
          <w:bCs/>
          <w:sz w:val="24"/>
          <w:szCs w:val="24"/>
          <w:lang w:val="ru-RU" w:eastAsia="ru-RU"/>
        </w:rPr>
        <w:t>Права учащихся:</w:t>
      </w:r>
    </w:p>
    <w:p w:rsidR="007F4207" w:rsidRPr="008E4324" w:rsidRDefault="007F4207" w:rsidP="008E4324">
      <w:pPr>
        <w:shd w:val="clear" w:color="auto" w:fill="FFFFFF"/>
        <w:autoSpaceDE w:val="0"/>
        <w:autoSpaceDN w:val="0"/>
        <w:adjustRightInd w:val="0"/>
        <w:spacing w:after="0" w:line="240" w:lineRule="auto"/>
        <w:ind w:left="0" w:right="0"/>
        <w:jc w:val="left"/>
        <w:rPr>
          <w:color w:val="auto"/>
          <w:sz w:val="24"/>
          <w:szCs w:val="24"/>
          <w:lang w:val="ru-RU" w:eastAsia="ru-RU"/>
        </w:rPr>
      </w:pPr>
      <w:r w:rsidRPr="008E4324">
        <w:rPr>
          <w:sz w:val="24"/>
          <w:szCs w:val="24"/>
          <w:lang w:val="ru-RU" w:eastAsia="ru-RU"/>
        </w:rPr>
        <w:t>2. 1. учащиеся имеют право на:</w:t>
      </w:r>
    </w:p>
    <w:p w:rsidR="007F4207" w:rsidRPr="008E4324" w:rsidRDefault="007F4207" w:rsidP="008E4324">
      <w:pPr>
        <w:shd w:val="clear" w:color="auto" w:fill="FFFFFF"/>
        <w:autoSpaceDE w:val="0"/>
        <w:autoSpaceDN w:val="0"/>
        <w:adjustRightInd w:val="0"/>
        <w:spacing w:after="0" w:line="240" w:lineRule="auto"/>
        <w:ind w:left="0" w:right="0"/>
        <w:jc w:val="left"/>
        <w:rPr>
          <w:color w:val="auto"/>
          <w:sz w:val="24"/>
          <w:szCs w:val="24"/>
          <w:lang w:val="ru-RU" w:eastAsia="ru-RU"/>
        </w:rPr>
      </w:pPr>
      <w:r w:rsidRPr="008E4324">
        <w:rPr>
          <w:sz w:val="24"/>
          <w:szCs w:val="24"/>
          <w:lang w:val="ru-RU" w:eastAsia="ru-RU"/>
        </w:rPr>
        <w:t>2.1..1   Уважение своего   человеческого достоинства,   защиту  от всех форм</w:t>
      </w:r>
    </w:p>
    <w:p w:rsidR="007F4207" w:rsidRPr="008E4324" w:rsidRDefault="007F4207" w:rsidP="008E4324">
      <w:pPr>
        <w:shd w:val="clear" w:color="auto" w:fill="FFFFFF"/>
        <w:autoSpaceDE w:val="0"/>
        <w:autoSpaceDN w:val="0"/>
        <w:adjustRightInd w:val="0"/>
        <w:spacing w:after="0" w:line="240" w:lineRule="auto"/>
        <w:ind w:left="0" w:right="0"/>
        <w:jc w:val="left"/>
        <w:rPr>
          <w:color w:val="auto"/>
          <w:sz w:val="24"/>
          <w:szCs w:val="24"/>
          <w:lang w:val="ru-RU" w:eastAsia="ru-RU"/>
        </w:rPr>
      </w:pPr>
      <w:r w:rsidRPr="008E4324">
        <w:rPr>
          <w:sz w:val="24"/>
          <w:szCs w:val="24"/>
          <w:lang w:val="ru-RU" w:eastAsia="ru-RU"/>
        </w:rPr>
        <w:t>физического и психического насилия, оскорбления личности, охрану жизни и здоровья.</w:t>
      </w:r>
    </w:p>
    <w:p w:rsidR="007F4207" w:rsidRPr="008E4324" w:rsidRDefault="007F4207" w:rsidP="008E4324">
      <w:pPr>
        <w:shd w:val="clear" w:color="auto" w:fill="FFFFFF"/>
        <w:autoSpaceDE w:val="0"/>
        <w:autoSpaceDN w:val="0"/>
        <w:adjustRightInd w:val="0"/>
        <w:spacing w:after="0" w:line="240" w:lineRule="auto"/>
        <w:ind w:left="0" w:right="0"/>
        <w:jc w:val="left"/>
        <w:rPr>
          <w:color w:val="auto"/>
          <w:sz w:val="24"/>
          <w:szCs w:val="24"/>
          <w:lang w:val="ru-RU" w:eastAsia="ru-RU"/>
        </w:rPr>
      </w:pPr>
      <w:r w:rsidRPr="008E4324">
        <w:rPr>
          <w:sz w:val="24"/>
          <w:szCs w:val="24"/>
          <w:lang w:val="ru-RU" w:eastAsia="ru-RU"/>
        </w:rPr>
        <w:t xml:space="preserve">2.1.2. Благоприятную окружающую среду, которая не наносит вреда здоровью и </w:t>
      </w:r>
      <w:r w:rsidRPr="008E4324">
        <w:rPr>
          <w:i/>
          <w:iCs/>
          <w:sz w:val="24"/>
          <w:szCs w:val="24"/>
          <w:lang w:val="ru-RU" w:eastAsia="ru-RU"/>
        </w:rPr>
        <w:t xml:space="preserve">не </w:t>
      </w:r>
      <w:r w:rsidRPr="008E4324">
        <w:rPr>
          <w:sz w:val="24"/>
          <w:szCs w:val="24"/>
          <w:lang w:val="ru-RU" w:eastAsia="ru-RU"/>
        </w:rPr>
        <w:t>ухудшает самочувствие.</w:t>
      </w:r>
    </w:p>
    <w:p w:rsidR="007F4207" w:rsidRPr="008E4324" w:rsidRDefault="007F4207" w:rsidP="008E4324">
      <w:pPr>
        <w:shd w:val="clear" w:color="auto" w:fill="FFFFFF"/>
        <w:autoSpaceDE w:val="0"/>
        <w:autoSpaceDN w:val="0"/>
        <w:adjustRightInd w:val="0"/>
        <w:spacing w:after="0" w:line="240" w:lineRule="auto"/>
        <w:ind w:left="0" w:right="0"/>
        <w:jc w:val="left"/>
        <w:rPr>
          <w:color w:val="auto"/>
          <w:sz w:val="24"/>
          <w:szCs w:val="24"/>
          <w:lang w:val="ru-RU" w:eastAsia="ru-RU"/>
        </w:rPr>
      </w:pPr>
      <w:r w:rsidRPr="008E4324">
        <w:rPr>
          <w:sz w:val="24"/>
          <w:szCs w:val="24"/>
          <w:lang w:val="ru-RU" w:eastAsia="ru-RU"/>
        </w:rPr>
        <w:t xml:space="preserve">2.1.3. Свободу совести, информации, свободное выражение собственных взглядов </w:t>
      </w:r>
      <w:r w:rsidRPr="008E4324">
        <w:rPr>
          <w:bCs/>
          <w:sz w:val="24"/>
          <w:szCs w:val="24"/>
          <w:lang w:val="ru-RU" w:eastAsia="ru-RU"/>
        </w:rPr>
        <w:t xml:space="preserve">и </w:t>
      </w:r>
      <w:r w:rsidRPr="008E4324">
        <w:rPr>
          <w:sz w:val="24"/>
          <w:szCs w:val="24"/>
          <w:lang w:val="ru-RU" w:eastAsia="ru-RU"/>
        </w:rPr>
        <w:t>убеждений.</w:t>
      </w:r>
    </w:p>
    <w:p w:rsidR="007F4207" w:rsidRPr="008E4324" w:rsidRDefault="007F4207" w:rsidP="008E4324">
      <w:pPr>
        <w:shd w:val="clear" w:color="auto" w:fill="FFFFFF"/>
        <w:autoSpaceDE w:val="0"/>
        <w:autoSpaceDN w:val="0"/>
        <w:adjustRightInd w:val="0"/>
        <w:spacing w:after="0" w:line="240" w:lineRule="auto"/>
        <w:ind w:left="0" w:right="0"/>
        <w:jc w:val="left"/>
        <w:rPr>
          <w:color w:val="auto"/>
          <w:sz w:val="24"/>
          <w:szCs w:val="24"/>
          <w:lang w:val="ru-RU" w:eastAsia="ru-RU"/>
        </w:rPr>
      </w:pPr>
      <w:r w:rsidRPr="008E4324">
        <w:rPr>
          <w:sz w:val="24"/>
          <w:szCs w:val="24"/>
          <w:lang w:val="ru-RU" w:eastAsia="ru-RU"/>
        </w:rPr>
        <w:t>2.1.4. Защиту от информации, пропаганды и агитации, наносящих вред здоровью нравственному и духовному развитию.</w:t>
      </w:r>
    </w:p>
    <w:p w:rsidR="007F4207" w:rsidRPr="008E4324" w:rsidRDefault="007F4207" w:rsidP="00A41624">
      <w:pPr>
        <w:shd w:val="clear" w:color="auto" w:fill="FFFFFF"/>
        <w:tabs>
          <w:tab w:val="left" w:pos="2136"/>
        </w:tabs>
        <w:ind w:left="0"/>
        <w:jc w:val="left"/>
        <w:rPr>
          <w:sz w:val="24"/>
          <w:szCs w:val="24"/>
          <w:lang w:val="ru-RU"/>
        </w:rPr>
      </w:pPr>
      <w:r w:rsidRPr="008E4324">
        <w:rPr>
          <w:spacing w:val="-5"/>
          <w:sz w:val="24"/>
          <w:szCs w:val="24"/>
          <w:lang w:val="ru-RU"/>
        </w:rPr>
        <w:t>2.1.3.</w:t>
      </w:r>
      <w:r w:rsidRPr="008E4324">
        <w:rPr>
          <w:sz w:val="24"/>
          <w:szCs w:val="24"/>
          <w:lang w:val="ru-RU"/>
        </w:rPr>
        <w:t xml:space="preserve"> </w:t>
      </w:r>
      <w:r w:rsidRPr="008E4324">
        <w:rPr>
          <w:spacing w:val="-2"/>
          <w:sz w:val="24"/>
          <w:szCs w:val="24"/>
          <w:lang w:val="ru-RU"/>
        </w:rPr>
        <w:t>Свободу совести, информации, свободное выражение собственных взглядов и</w:t>
      </w:r>
    </w:p>
    <w:p w:rsidR="007F4207" w:rsidRPr="008E4324" w:rsidRDefault="007F4207" w:rsidP="00A41624">
      <w:pPr>
        <w:shd w:val="clear" w:color="auto" w:fill="FFFFFF"/>
        <w:spacing w:before="14"/>
        <w:ind w:left="0"/>
        <w:jc w:val="left"/>
        <w:rPr>
          <w:sz w:val="24"/>
          <w:szCs w:val="24"/>
          <w:lang w:val="ru-RU"/>
        </w:rPr>
      </w:pPr>
      <w:r w:rsidRPr="008E4324">
        <w:rPr>
          <w:spacing w:val="-4"/>
          <w:sz w:val="24"/>
          <w:szCs w:val="24"/>
          <w:lang w:val="ru-RU"/>
        </w:rPr>
        <w:t>убеждений.</w:t>
      </w:r>
    </w:p>
    <w:p w:rsidR="007F4207" w:rsidRPr="008E4324" w:rsidRDefault="007F4207" w:rsidP="00A41624">
      <w:pPr>
        <w:shd w:val="clear" w:color="auto" w:fill="FFFFFF"/>
        <w:tabs>
          <w:tab w:val="left" w:pos="2261"/>
        </w:tabs>
        <w:ind w:left="0"/>
        <w:jc w:val="left"/>
        <w:rPr>
          <w:sz w:val="24"/>
          <w:szCs w:val="24"/>
          <w:lang w:val="ru-RU"/>
        </w:rPr>
      </w:pPr>
      <w:r w:rsidRPr="008E4324">
        <w:rPr>
          <w:spacing w:val="-5"/>
          <w:sz w:val="24"/>
          <w:szCs w:val="24"/>
          <w:lang w:val="ru-RU"/>
        </w:rPr>
        <w:t>2.1.4.</w:t>
      </w:r>
      <w:r w:rsidRPr="008E4324">
        <w:rPr>
          <w:sz w:val="24"/>
          <w:szCs w:val="24"/>
          <w:lang w:val="ru-RU"/>
        </w:rPr>
        <w:t xml:space="preserve"> Защиту от информации, пропаганды и агитации, наносящих вред здоровью</w:t>
      </w:r>
    </w:p>
    <w:p w:rsidR="007F4207" w:rsidRPr="008E4324" w:rsidRDefault="007F4207" w:rsidP="00A41624">
      <w:pPr>
        <w:shd w:val="clear" w:color="auto" w:fill="FFFFFF"/>
        <w:spacing w:before="5" w:line="254" w:lineRule="exact"/>
        <w:ind w:left="0"/>
        <w:jc w:val="left"/>
        <w:rPr>
          <w:sz w:val="24"/>
          <w:szCs w:val="24"/>
          <w:lang w:val="ru-RU"/>
        </w:rPr>
      </w:pPr>
      <w:r w:rsidRPr="008E4324">
        <w:rPr>
          <w:sz w:val="24"/>
          <w:szCs w:val="24"/>
          <w:lang w:val="ru-RU"/>
        </w:rPr>
        <w:t>нравственному и духовному развитию.</w:t>
      </w:r>
    </w:p>
    <w:p w:rsidR="007F4207" w:rsidRPr="008E4324" w:rsidRDefault="007F4207" w:rsidP="000E1240">
      <w:pPr>
        <w:shd w:val="clear" w:color="auto" w:fill="FFFFFF"/>
        <w:spacing w:before="5" w:line="254" w:lineRule="exact"/>
        <w:ind w:left="0"/>
        <w:jc w:val="left"/>
        <w:rPr>
          <w:sz w:val="24"/>
          <w:szCs w:val="24"/>
          <w:lang w:val="ru-RU"/>
        </w:rPr>
      </w:pPr>
      <w:r w:rsidRPr="008E4324">
        <w:rPr>
          <w:sz w:val="24"/>
          <w:szCs w:val="24"/>
          <w:lang w:val="ru-RU"/>
        </w:rPr>
        <w:t xml:space="preserve"> 2.1.5.  Развитие своих творческих способностей и интересов, включая участие  в </w:t>
      </w:r>
      <w:r w:rsidRPr="008E4324">
        <w:rPr>
          <w:spacing w:val="-1"/>
          <w:sz w:val="24"/>
          <w:szCs w:val="24"/>
          <w:lang w:val="ru-RU"/>
        </w:rPr>
        <w:t>конкурсах,   олимпиадах,   выставках,   смотрах,   физкультурных   и   спортивных соревнованиях, и других массовых мероприятиях.</w:t>
      </w:r>
    </w:p>
    <w:p w:rsidR="007F4207" w:rsidRPr="008E4324" w:rsidRDefault="007F4207" w:rsidP="00A41624">
      <w:pPr>
        <w:spacing w:after="104"/>
        <w:ind w:left="0" w:right="0"/>
        <w:jc w:val="left"/>
        <w:rPr>
          <w:sz w:val="24"/>
          <w:szCs w:val="24"/>
          <w:lang w:val="ru-RU"/>
        </w:rPr>
      </w:pPr>
      <w:r w:rsidRPr="008E4324">
        <w:rPr>
          <w:sz w:val="24"/>
          <w:szCs w:val="24"/>
          <w:lang w:val="ru-RU"/>
        </w:rPr>
        <w:t>2.1.6. Посещение по своему выбору мероприятий, которые проводятся в школе и не предусмотрены учебным планом,</w:t>
      </w:r>
    </w:p>
    <w:p w:rsidR="007F4207" w:rsidRPr="008E4324" w:rsidRDefault="007F4207" w:rsidP="00A41624">
      <w:pPr>
        <w:spacing w:after="21" w:line="259" w:lineRule="auto"/>
        <w:ind w:left="0" w:right="0"/>
        <w:jc w:val="left"/>
        <w:rPr>
          <w:sz w:val="24"/>
          <w:szCs w:val="24"/>
          <w:lang w:val="ru-RU"/>
        </w:rPr>
      </w:pPr>
      <w:r w:rsidRPr="008E4324">
        <w:rPr>
          <w:sz w:val="24"/>
          <w:szCs w:val="24"/>
          <w:lang w:val="ru-RU"/>
        </w:rPr>
        <w:t>2.1.7.</w:t>
      </w:r>
      <w:r w:rsidRPr="008E4324">
        <w:rPr>
          <w:sz w:val="24"/>
          <w:szCs w:val="24"/>
          <w:lang w:val="ru-RU"/>
        </w:rPr>
        <w:tab/>
        <w:t>Участие</w:t>
      </w:r>
      <w:r w:rsidRPr="008E4324">
        <w:rPr>
          <w:sz w:val="24"/>
          <w:szCs w:val="24"/>
          <w:lang w:val="ru-RU"/>
        </w:rPr>
        <w:tab/>
        <w:t>в</w:t>
      </w:r>
      <w:r w:rsidRPr="008E4324">
        <w:rPr>
          <w:sz w:val="24"/>
          <w:szCs w:val="24"/>
          <w:lang w:val="ru-RU"/>
        </w:rPr>
        <w:tab/>
        <w:t>научно-исследовательской,</w:t>
      </w:r>
      <w:r w:rsidRPr="008E4324">
        <w:rPr>
          <w:sz w:val="24"/>
          <w:szCs w:val="24"/>
          <w:lang w:val="ru-RU"/>
        </w:rPr>
        <w:tab/>
        <w:t>научно-технической, экспериментальной и инновационной деятельности, осуществляемой школой под руководством педагогов.</w:t>
      </w:r>
    </w:p>
    <w:p w:rsidR="007F4207" w:rsidRPr="008E4324" w:rsidRDefault="007F4207" w:rsidP="00A41624">
      <w:pPr>
        <w:ind w:left="0" w:right="0"/>
        <w:jc w:val="left"/>
        <w:rPr>
          <w:sz w:val="24"/>
          <w:szCs w:val="24"/>
          <w:lang w:val="ru-RU"/>
        </w:rPr>
      </w:pPr>
      <w:r w:rsidRPr="008E4324">
        <w:rPr>
          <w:sz w:val="24"/>
          <w:szCs w:val="24"/>
          <w:lang w:val="ru-RU"/>
        </w:rPr>
        <w:t>2.1.8. Бесплатную публикацию своих работ в изданиях школы.</w:t>
      </w:r>
    </w:p>
    <w:p w:rsidR="007F4207" w:rsidRPr="008E4324" w:rsidRDefault="007F4207" w:rsidP="00A41624">
      <w:pPr>
        <w:spacing w:after="56"/>
        <w:ind w:left="0" w:right="0"/>
        <w:jc w:val="left"/>
        <w:rPr>
          <w:sz w:val="24"/>
          <w:szCs w:val="24"/>
          <w:lang w:val="ru-RU"/>
        </w:rPr>
      </w:pPr>
      <w:r w:rsidRPr="008E4324">
        <w:rPr>
          <w:sz w:val="24"/>
          <w:szCs w:val="24"/>
          <w:lang w:val="ru-RU"/>
        </w:rPr>
        <w:t>2.</w:t>
      </w:r>
      <w:r w:rsidRPr="008E4324">
        <w:rPr>
          <w:sz w:val="24"/>
          <w:szCs w:val="24"/>
        </w:rPr>
        <w:t>I</w:t>
      </w:r>
      <w:r w:rsidRPr="008E4324">
        <w:rPr>
          <w:sz w:val="24"/>
          <w:szCs w:val="24"/>
          <w:lang w:val="ru-RU"/>
        </w:rPr>
        <w:t>.9. Условия для обучения с учетом особенностей психофизического развития и состояния здоровья.</w:t>
      </w:r>
    </w:p>
    <w:p w:rsidR="007F4207" w:rsidRPr="008E4324" w:rsidRDefault="007F4207" w:rsidP="00A41624">
      <w:pPr>
        <w:spacing w:after="40"/>
        <w:ind w:left="0" w:right="0"/>
        <w:jc w:val="left"/>
        <w:rPr>
          <w:sz w:val="24"/>
          <w:szCs w:val="24"/>
          <w:lang w:val="ru-RU"/>
        </w:rPr>
      </w:pPr>
      <w:r w:rsidRPr="008E4324">
        <w:rPr>
          <w:sz w:val="24"/>
          <w:szCs w:val="24"/>
          <w:lang w:val="ru-RU"/>
        </w:rPr>
        <w:t>2.1.10. Получение социально-педагогической и психологической помощи, бесплатной психолого-медико-педагогической коррекции.</w:t>
      </w:r>
    </w:p>
    <w:p w:rsidR="007F4207" w:rsidRPr="008E4324" w:rsidRDefault="007F4207" w:rsidP="00A41624">
      <w:pPr>
        <w:spacing w:after="37"/>
        <w:ind w:left="0" w:right="0"/>
        <w:jc w:val="left"/>
        <w:rPr>
          <w:sz w:val="24"/>
          <w:szCs w:val="24"/>
          <w:lang w:val="ru-RU"/>
        </w:rPr>
      </w:pPr>
      <w:r w:rsidRPr="008E4324">
        <w:rPr>
          <w:sz w:val="24"/>
          <w:szCs w:val="24"/>
          <w:lang w:val="ru-RU"/>
        </w:rPr>
        <w:t>2.1.11. Получение знаний, приобретение навыков и умений, соответствующих современному уровню развития науки, техники, технологий и культуры.</w:t>
      </w:r>
    </w:p>
    <w:p w:rsidR="007F4207" w:rsidRPr="008E4324" w:rsidRDefault="007F4207" w:rsidP="00A41624">
      <w:pPr>
        <w:spacing w:after="49"/>
        <w:ind w:left="0" w:right="0"/>
        <w:jc w:val="left"/>
        <w:rPr>
          <w:sz w:val="24"/>
          <w:szCs w:val="24"/>
          <w:lang w:val="ru-RU"/>
        </w:rPr>
      </w:pPr>
      <w:r w:rsidRPr="008E4324">
        <w:rPr>
          <w:sz w:val="24"/>
          <w:szCs w:val="24"/>
          <w:lang w:val="ru-RU"/>
        </w:rPr>
        <w:t>2.1.12. Профессиональную ориентацию.</w:t>
      </w:r>
    </w:p>
    <w:p w:rsidR="007F4207" w:rsidRPr="008E4324" w:rsidRDefault="007F4207" w:rsidP="00A41624">
      <w:pPr>
        <w:spacing w:after="56"/>
        <w:ind w:left="0" w:right="0"/>
        <w:jc w:val="left"/>
        <w:rPr>
          <w:sz w:val="24"/>
          <w:szCs w:val="24"/>
          <w:lang w:val="ru-RU"/>
        </w:rPr>
      </w:pPr>
      <w:r w:rsidRPr="008E4324">
        <w:rPr>
          <w:sz w:val="24"/>
          <w:szCs w:val="24"/>
          <w:lang w:val="ru-RU"/>
        </w:rPr>
        <w:t>2.1.13. 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 нормативным актом школы.</w:t>
      </w:r>
    </w:p>
    <w:p w:rsidR="007F4207" w:rsidRPr="008E4324" w:rsidRDefault="007F4207" w:rsidP="00A41624">
      <w:pPr>
        <w:ind w:left="0" w:right="0"/>
        <w:jc w:val="left"/>
        <w:rPr>
          <w:sz w:val="24"/>
          <w:szCs w:val="24"/>
          <w:lang w:val="ru-RU"/>
        </w:rPr>
      </w:pPr>
      <w:r w:rsidRPr="008E4324">
        <w:rPr>
          <w:sz w:val="24"/>
          <w:szCs w:val="24"/>
          <w:lang w:val="ru-RU"/>
        </w:rPr>
        <w:t>2.</w:t>
      </w:r>
      <w:r w:rsidRPr="008E4324">
        <w:rPr>
          <w:sz w:val="24"/>
          <w:szCs w:val="24"/>
        </w:rPr>
        <w:t>l</w:t>
      </w:r>
      <w:r w:rsidRPr="008E4324">
        <w:rPr>
          <w:sz w:val="24"/>
          <w:szCs w:val="24"/>
          <w:lang w:val="ru-RU"/>
        </w:rPr>
        <w:t>.14. Выбор формы получения образования и формы обучения после получения основного общего образования или после достижения 1 8 лет.</w:t>
      </w:r>
    </w:p>
    <w:p w:rsidR="007F4207" w:rsidRPr="008E4324" w:rsidRDefault="007F4207" w:rsidP="00A41624">
      <w:pPr>
        <w:spacing w:after="60"/>
        <w:ind w:left="0" w:right="0"/>
        <w:jc w:val="left"/>
        <w:rPr>
          <w:sz w:val="24"/>
          <w:szCs w:val="24"/>
          <w:lang w:val="ru-RU"/>
        </w:rPr>
      </w:pPr>
      <w:r w:rsidRPr="008E4324">
        <w:rPr>
          <w:sz w:val="24"/>
          <w:szCs w:val="24"/>
          <w:lang w:val="ru-RU"/>
        </w:rPr>
        <w:t>2.1.15. 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школе, в установленном порядке.</w:t>
      </w:r>
    </w:p>
    <w:p w:rsidR="007F4207" w:rsidRPr="008E4324" w:rsidRDefault="007F4207" w:rsidP="00A41624">
      <w:pPr>
        <w:spacing w:after="41"/>
        <w:ind w:left="0" w:right="77"/>
        <w:jc w:val="left"/>
        <w:rPr>
          <w:sz w:val="24"/>
          <w:szCs w:val="24"/>
          <w:lang w:val="ru-RU"/>
        </w:rPr>
      </w:pPr>
      <w:r w:rsidRPr="008E4324">
        <w:rPr>
          <w:sz w:val="24"/>
          <w:szCs w:val="24"/>
          <w:lang w:val="ru-RU"/>
        </w:rPr>
        <w:t>2.1.16. Зачет в порядке, установленном соответствующим локальным актом школы, результатов освоения учащимися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</w:t>
      </w:r>
    </w:p>
    <w:p w:rsidR="007F4207" w:rsidRPr="008E4324" w:rsidRDefault="007F4207" w:rsidP="000E1240">
      <w:pPr>
        <w:spacing w:after="46"/>
        <w:ind w:left="0" w:right="0"/>
        <w:jc w:val="left"/>
        <w:rPr>
          <w:sz w:val="24"/>
          <w:szCs w:val="24"/>
          <w:lang w:val="ru-RU"/>
        </w:rPr>
      </w:pPr>
      <w:r w:rsidRPr="008E4324">
        <w:rPr>
          <w:sz w:val="24"/>
          <w:szCs w:val="24"/>
          <w:lang w:val="ru-RU"/>
        </w:rPr>
        <w:t>2.</w:t>
      </w:r>
      <w:r w:rsidRPr="008E4324">
        <w:rPr>
          <w:sz w:val="24"/>
          <w:szCs w:val="24"/>
        </w:rPr>
        <w:t>l</w:t>
      </w:r>
      <w:r w:rsidRPr="008E4324">
        <w:rPr>
          <w:sz w:val="24"/>
          <w:szCs w:val="24"/>
          <w:lang w:val="ru-RU"/>
        </w:rPr>
        <w:t>.17. Каникулы в соответствии с законодательством об образовании и календарным учебным графиком.</w:t>
      </w:r>
    </w:p>
    <w:p w:rsidR="007F4207" w:rsidRPr="008E4324" w:rsidRDefault="007F4207" w:rsidP="00A41624">
      <w:pPr>
        <w:ind w:left="0" w:right="0"/>
        <w:jc w:val="left"/>
        <w:rPr>
          <w:sz w:val="24"/>
          <w:szCs w:val="24"/>
          <w:lang w:val="ru-RU"/>
        </w:rPr>
      </w:pPr>
      <w:r w:rsidRPr="008E4324">
        <w:rPr>
          <w:sz w:val="24"/>
          <w:szCs w:val="24"/>
          <w:lang w:val="ru-RU"/>
        </w:rPr>
        <w:t>2.1.18. Бесплатное пользование библиотечно-информационными ресурсами, учебной, производственной  базой школы.</w:t>
      </w:r>
    </w:p>
    <w:p w:rsidR="007F4207" w:rsidRPr="008E4324" w:rsidRDefault="007F4207" w:rsidP="000E1240">
      <w:pPr>
        <w:spacing w:after="45"/>
        <w:ind w:left="0" w:right="0"/>
        <w:jc w:val="left"/>
        <w:rPr>
          <w:sz w:val="24"/>
          <w:szCs w:val="24"/>
          <w:lang w:val="ru-RU"/>
        </w:rPr>
      </w:pPr>
      <w:r w:rsidRPr="008E4324">
        <w:rPr>
          <w:sz w:val="24"/>
          <w:szCs w:val="24"/>
          <w:lang w:val="ru-RU"/>
        </w:rPr>
        <w:t>2.1.19. Бесплатное пользование лечебно-оздоровительной инфраструктурой, объектами культуры, спортивными объектами школы.</w:t>
      </w:r>
    </w:p>
    <w:p w:rsidR="007F4207" w:rsidRPr="008E4324" w:rsidRDefault="007F4207" w:rsidP="00A41624">
      <w:pPr>
        <w:spacing w:after="42"/>
        <w:ind w:left="0" w:right="0"/>
        <w:jc w:val="left"/>
        <w:rPr>
          <w:sz w:val="24"/>
          <w:szCs w:val="24"/>
          <w:lang w:val="ru-RU"/>
        </w:rPr>
      </w:pPr>
      <w:r w:rsidRPr="008E4324">
        <w:rPr>
          <w:sz w:val="24"/>
          <w:szCs w:val="24"/>
          <w:lang w:val="ru-RU"/>
        </w:rPr>
        <w:t>2.1.20. Бесплатный подвоз до образовательных организаций и обратно в учебноеемя, во время проведения мероприятий, запланированных школой.</w:t>
      </w:r>
    </w:p>
    <w:p w:rsidR="007F4207" w:rsidRPr="008E4324" w:rsidRDefault="007F4207" w:rsidP="00A41624">
      <w:pPr>
        <w:ind w:left="0" w:right="96"/>
        <w:jc w:val="left"/>
        <w:rPr>
          <w:sz w:val="24"/>
          <w:szCs w:val="24"/>
          <w:lang w:val="ru-RU"/>
        </w:rPr>
      </w:pPr>
      <w:r w:rsidRPr="008E4324">
        <w:rPr>
          <w:sz w:val="24"/>
          <w:szCs w:val="24"/>
          <w:lang w:val="ru-RU"/>
        </w:rPr>
        <w:t xml:space="preserve">2.1.21. Совмещение получения образования с работой без ущерба для освоения образовательной программы, выполнения индивидуального учебного плана. </w:t>
      </w:r>
    </w:p>
    <w:p w:rsidR="007F4207" w:rsidRPr="008E4324" w:rsidRDefault="007F4207" w:rsidP="00A41624">
      <w:pPr>
        <w:ind w:left="0" w:right="96"/>
        <w:jc w:val="left"/>
        <w:rPr>
          <w:sz w:val="24"/>
          <w:szCs w:val="24"/>
          <w:lang w:val="ru-RU"/>
        </w:rPr>
      </w:pPr>
      <w:r w:rsidRPr="008E4324">
        <w:rPr>
          <w:sz w:val="24"/>
          <w:szCs w:val="24"/>
          <w:lang w:val="ru-RU"/>
        </w:rPr>
        <w:t>2.1.22. Поощрение в порядке, установленном локальным нормативным актом школы.</w:t>
      </w:r>
    </w:p>
    <w:p w:rsidR="007F4207" w:rsidRPr="008E4324" w:rsidRDefault="007F4207" w:rsidP="00A41624">
      <w:pPr>
        <w:ind w:left="0" w:right="0"/>
        <w:jc w:val="left"/>
        <w:rPr>
          <w:sz w:val="24"/>
          <w:szCs w:val="24"/>
          <w:lang w:val="ru-RU"/>
        </w:rPr>
      </w:pPr>
      <w:r w:rsidRPr="008E4324">
        <w:rPr>
          <w:sz w:val="24"/>
          <w:szCs w:val="24"/>
          <w:lang w:val="ru-RU"/>
        </w:rPr>
        <w:t>2.1.23. Перевод в порядке, установленном локальным нормативным актом школы.</w:t>
      </w:r>
    </w:p>
    <w:p w:rsidR="007F4207" w:rsidRPr="008E4324" w:rsidRDefault="007F4207" w:rsidP="00A41624">
      <w:pPr>
        <w:ind w:left="0" w:right="0"/>
        <w:jc w:val="left"/>
        <w:rPr>
          <w:sz w:val="24"/>
          <w:szCs w:val="24"/>
          <w:lang w:val="ru-RU"/>
        </w:rPr>
      </w:pPr>
      <w:r w:rsidRPr="008E4324">
        <w:rPr>
          <w:sz w:val="24"/>
          <w:szCs w:val="24"/>
          <w:lang w:val="ru-RU"/>
        </w:rPr>
        <w:t>2.124. Участие в управлении школой в порядке, установленном уставом.</w:t>
      </w:r>
    </w:p>
    <w:p w:rsidR="007F4207" w:rsidRPr="008E4324" w:rsidRDefault="007F4207" w:rsidP="00A41624">
      <w:pPr>
        <w:ind w:left="0" w:right="384"/>
        <w:jc w:val="left"/>
        <w:rPr>
          <w:sz w:val="24"/>
          <w:szCs w:val="24"/>
          <w:lang w:val="ru-RU"/>
        </w:rPr>
      </w:pPr>
      <w:r w:rsidRPr="008E4324">
        <w:rPr>
          <w:sz w:val="24"/>
          <w:szCs w:val="24"/>
          <w:lang w:val="ru-RU"/>
        </w:rPr>
        <w:t xml:space="preserve">2.1.25. Ознакомление со свидетельством о государственной регистрации, уставом, лицензией на осуществление образовательной деятельности, свидетельством о государственной аккредитации, учебной документацией, </w:t>
      </w:r>
      <w:r w:rsidRPr="008E4324">
        <w:rPr>
          <w:color w:val="auto"/>
          <w:sz w:val="24"/>
          <w:szCs w:val="24"/>
          <w:lang w:val="ru-RU"/>
        </w:rPr>
        <w:t>образо</w:t>
      </w:r>
      <w:r w:rsidRPr="008E4324">
        <w:rPr>
          <w:color w:val="auto"/>
          <w:sz w:val="24"/>
          <w:szCs w:val="24"/>
          <w:lang w:val="ru-RU"/>
        </w:rPr>
        <w:softHyphen/>
        <w:t>вательными программами</w:t>
      </w:r>
      <w:r w:rsidRPr="008E4324">
        <w:rPr>
          <w:sz w:val="24"/>
          <w:szCs w:val="24"/>
          <w:lang w:val="ru-RU"/>
        </w:rPr>
        <w:t xml:space="preserve"> и другими документами, регламентирующими организацию и осуществление образовательной деятельности в школе, </w:t>
      </w:r>
      <w:r w:rsidRPr="008E4324">
        <w:rPr>
          <w:rFonts w:ascii="Arial" w:hAnsi="Arial" w:cs="Arial"/>
          <w:color w:val="FF0000"/>
          <w:sz w:val="24"/>
          <w:szCs w:val="24"/>
          <w:shd w:val="clear" w:color="auto" w:fill="FFFFFF"/>
          <w:lang w:val="ru-RU"/>
        </w:rPr>
        <w:t xml:space="preserve"> </w:t>
      </w:r>
      <w:r w:rsidRPr="008E4324">
        <w:rPr>
          <w:color w:val="auto"/>
          <w:sz w:val="24"/>
          <w:szCs w:val="24"/>
          <w:shd w:val="clear" w:color="auto" w:fill="FFFFFF"/>
          <w:lang w:val="ru-RU"/>
        </w:rPr>
        <w:t>правами и обязанностями обучающихся</w:t>
      </w:r>
      <w:r w:rsidRPr="008E4324">
        <w:rPr>
          <w:color w:val="FF0000"/>
          <w:sz w:val="24"/>
          <w:szCs w:val="24"/>
          <w:shd w:val="clear" w:color="auto" w:fill="FFFFFF"/>
          <w:lang w:val="ru-RU"/>
        </w:rPr>
        <w:t>.</w:t>
      </w:r>
    </w:p>
    <w:p w:rsidR="007F4207" w:rsidRPr="008E4324" w:rsidRDefault="007F4207" w:rsidP="00A41624">
      <w:pPr>
        <w:ind w:left="0" w:right="0"/>
        <w:jc w:val="left"/>
        <w:rPr>
          <w:sz w:val="24"/>
          <w:szCs w:val="24"/>
          <w:lang w:val="ru-RU"/>
        </w:rPr>
      </w:pPr>
      <w:r w:rsidRPr="008E4324">
        <w:rPr>
          <w:sz w:val="24"/>
          <w:szCs w:val="24"/>
          <w:lang w:val="ru-RU"/>
        </w:rPr>
        <w:t>2.1.26. Обжалование актов школы  в установленном законодательством РФ порядке.</w:t>
      </w:r>
    </w:p>
    <w:p w:rsidR="007F4207" w:rsidRPr="008E4324" w:rsidRDefault="007F4207" w:rsidP="00A41624">
      <w:pPr>
        <w:ind w:left="0" w:right="0"/>
        <w:jc w:val="left"/>
        <w:rPr>
          <w:sz w:val="24"/>
          <w:szCs w:val="24"/>
          <w:lang w:val="ru-RU"/>
        </w:rPr>
      </w:pPr>
      <w:r w:rsidRPr="008E4324">
        <w:rPr>
          <w:sz w:val="24"/>
          <w:szCs w:val="24"/>
          <w:lang w:val="ru-RU"/>
        </w:rPr>
        <w:t>2.</w:t>
      </w:r>
      <w:r w:rsidRPr="008E4324">
        <w:rPr>
          <w:sz w:val="24"/>
          <w:szCs w:val="24"/>
        </w:rPr>
        <w:t>I</w:t>
      </w:r>
      <w:r w:rsidRPr="008E4324">
        <w:rPr>
          <w:sz w:val="24"/>
          <w:szCs w:val="24"/>
          <w:lang w:val="ru-RU"/>
        </w:rPr>
        <w:t>.27. Обращение в комиссию по урегулированию споров между участниками образовательных отношений.</w:t>
      </w:r>
    </w:p>
    <w:p w:rsidR="007F4207" w:rsidRPr="008E4324" w:rsidRDefault="007F4207" w:rsidP="00A41624">
      <w:pPr>
        <w:spacing w:after="318"/>
        <w:ind w:left="0" w:right="384"/>
        <w:jc w:val="left"/>
        <w:rPr>
          <w:sz w:val="24"/>
          <w:szCs w:val="24"/>
          <w:lang w:val="ru-RU"/>
        </w:rPr>
      </w:pPr>
      <w:r w:rsidRPr="008E4324">
        <w:rPr>
          <w:sz w:val="24"/>
          <w:szCs w:val="24"/>
          <w:lang w:val="ru-RU"/>
        </w:rPr>
        <w:t>2.1.28. Создание общественных объединений в порядке, установленном законодательством РФ (за исключением детских общественных объединений, учреждаемых либо создаваемых политическими партиями, детских религиозных организаций).</w:t>
      </w:r>
    </w:p>
    <w:p w:rsidR="007F4207" w:rsidRPr="008E4324" w:rsidRDefault="007F4207" w:rsidP="00A41624">
      <w:pPr>
        <w:spacing w:after="3" w:line="256" w:lineRule="auto"/>
        <w:ind w:left="0" w:right="0"/>
        <w:jc w:val="left"/>
        <w:rPr>
          <w:b/>
          <w:sz w:val="24"/>
          <w:szCs w:val="24"/>
          <w:lang w:val="ru-RU"/>
        </w:rPr>
      </w:pPr>
      <w:r w:rsidRPr="008E4324">
        <w:rPr>
          <w:b/>
          <w:sz w:val="24"/>
          <w:szCs w:val="24"/>
          <w:lang w:val="ru-RU"/>
        </w:rPr>
        <w:t>З. Обязанности и ответственность учащихся</w:t>
      </w:r>
    </w:p>
    <w:p w:rsidR="007F4207" w:rsidRPr="008E4324" w:rsidRDefault="007F4207" w:rsidP="00A41624">
      <w:pPr>
        <w:spacing w:after="32"/>
        <w:ind w:left="0" w:right="0"/>
        <w:jc w:val="left"/>
        <w:rPr>
          <w:sz w:val="24"/>
          <w:szCs w:val="24"/>
          <w:lang w:val="ru-RU"/>
        </w:rPr>
      </w:pPr>
      <w:r w:rsidRPr="008E4324">
        <w:rPr>
          <w:sz w:val="24"/>
          <w:szCs w:val="24"/>
          <w:lang w:val="ru-RU"/>
        </w:rPr>
        <w:t>З. 1. Учащиеся обязаны:</w:t>
      </w:r>
    </w:p>
    <w:p w:rsidR="007F4207" w:rsidRPr="008E4324" w:rsidRDefault="007F4207" w:rsidP="00A41624">
      <w:pPr>
        <w:ind w:left="0" w:right="0"/>
        <w:jc w:val="left"/>
        <w:rPr>
          <w:sz w:val="24"/>
          <w:szCs w:val="24"/>
          <w:lang w:val="ru-RU"/>
        </w:rPr>
      </w:pPr>
      <w:r w:rsidRPr="008E4324">
        <w:rPr>
          <w:sz w:val="24"/>
          <w:szCs w:val="24"/>
          <w:lang w:val="ru-RU"/>
        </w:rPr>
        <w:t>3.1.1. Соблюдать устав школы, решения органов управления, настоящие Правила, локальные акты школы.</w:t>
      </w:r>
    </w:p>
    <w:p w:rsidR="007F4207" w:rsidRPr="008E4324" w:rsidRDefault="007F4207" w:rsidP="00A41624">
      <w:pPr>
        <w:ind w:left="0" w:right="0"/>
        <w:jc w:val="left"/>
        <w:rPr>
          <w:sz w:val="24"/>
          <w:szCs w:val="24"/>
          <w:lang w:val="ru-RU"/>
        </w:rPr>
      </w:pPr>
      <w:r w:rsidRPr="008E4324">
        <w:rPr>
          <w:sz w:val="24"/>
          <w:szCs w:val="24"/>
          <w:lang w:val="ru-RU"/>
        </w:rPr>
        <w:t xml:space="preserve">З. </w:t>
      </w:r>
      <w:r w:rsidRPr="008E4324">
        <w:rPr>
          <w:sz w:val="24"/>
          <w:szCs w:val="24"/>
        </w:rPr>
        <w:t>I</w:t>
      </w:r>
      <w:r w:rsidRPr="008E4324">
        <w:rPr>
          <w:sz w:val="24"/>
          <w:szCs w:val="24"/>
          <w:lang w:val="ru-RU"/>
        </w:rPr>
        <w:t xml:space="preserve"> .2. Соблюдать требования охраны труда, правил пожарной безопасности, иные требования безопасности образовательного процесса.</w:t>
      </w:r>
    </w:p>
    <w:p w:rsidR="007F4207" w:rsidRPr="008E4324" w:rsidRDefault="007F4207" w:rsidP="00A41624">
      <w:pPr>
        <w:ind w:left="0" w:right="259"/>
        <w:jc w:val="left"/>
        <w:rPr>
          <w:sz w:val="24"/>
          <w:szCs w:val="24"/>
          <w:lang w:val="ru-RU"/>
        </w:rPr>
      </w:pPr>
      <w:r w:rsidRPr="008E4324">
        <w:rPr>
          <w:sz w:val="24"/>
          <w:szCs w:val="24"/>
          <w:lang w:val="ru-RU"/>
        </w:rPr>
        <w:t>З. 1. З. Выполнять законные требования и распоряжения администрации, педагогов и работников  школы.</w:t>
      </w:r>
    </w:p>
    <w:p w:rsidR="007F4207" w:rsidRPr="008E4324" w:rsidRDefault="007F4207" w:rsidP="00A41624">
      <w:pPr>
        <w:ind w:left="0" w:right="384"/>
        <w:jc w:val="left"/>
        <w:rPr>
          <w:sz w:val="24"/>
          <w:szCs w:val="24"/>
          <w:lang w:val="ru-RU"/>
        </w:rPr>
      </w:pPr>
      <w:r w:rsidRPr="008E4324">
        <w:rPr>
          <w:sz w:val="24"/>
          <w:szCs w:val="24"/>
          <w:lang w:val="ru-RU"/>
        </w:rPr>
        <w:t>З.</w:t>
      </w:r>
      <w:r w:rsidRPr="008E4324">
        <w:rPr>
          <w:sz w:val="24"/>
          <w:szCs w:val="24"/>
        </w:rPr>
        <w:t>I</w:t>
      </w:r>
      <w:r w:rsidRPr="008E4324">
        <w:rPr>
          <w:sz w:val="24"/>
          <w:szCs w:val="24"/>
          <w:lang w:val="ru-RU"/>
        </w:rPr>
        <w:t>.4.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программы.</w:t>
      </w:r>
    </w:p>
    <w:p w:rsidR="007F4207" w:rsidRPr="008E4324" w:rsidRDefault="007F4207" w:rsidP="00A41624">
      <w:pPr>
        <w:ind w:left="0" w:right="384"/>
        <w:jc w:val="left"/>
        <w:rPr>
          <w:sz w:val="24"/>
          <w:szCs w:val="24"/>
          <w:lang w:val="ru-RU"/>
        </w:rPr>
      </w:pPr>
      <w:r w:rsidRPr="008E4324">
        <w:rPr>
          <w:noProof/>
          <w:sz w:val="24"/>
          <w:szCs w:val="24"/>
          <w:lang w:val="ru-RU"/>
        </w:rPr>
        <w:t xml:space="preserve"> 3.1.5. </w:t>
      </w:r>
      <w:r w:rsidRPr="008E4324">
        <w:rPr>
          <w:sz w:val="24"/>
          <w:szCs w:val="24"/>
          <w:lang w:val="ru-RU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самосовершенствованию. Делать утреннюю зарядку в школе перед началом уроков.</w:t>
      </w:r>
    </w:p>
    <w:p w:rsidR="007F4207" w:rsidRPr="008E4324" w:rsidRDefault="007F4207" w:rsidP="00A41624">
      <w:pPr>
        <w:ind w:left="0" w:right="384"/>
        <w:jc w:val="left"/>
        <w:rPr>
          <w:sz w:val="24"/>
          <w:szCs w:val="24"/>
          <w:lang w:val="ru-RU"/>
        </w:rPr>
      </w:pPr>
      <w:r w:rsidRPr="008E4324">
        <w:rPr>
          <w:sz w:val="24"/>
          <w:szCs w:val="24"/>
          <w:lang w:val="ru-RU"/>
        </w:rPr>
        <w:t>3.</w:t>
      </w:r>
      <w:r w:rsidRPr="008E4324">
        <w:rPr>
          <w:sz w:val="24"/>
          <w:szCs w:val="24"/>
        </w:rPr>
        <w:t>l</w:t>
      </w:r>
      <w:r w:rsidRPr="008E4324">
        <w:rPr>
          <w:sz w:val="24"/>
          <w:szCs w:val="24"/>
          <w:lang w:val="ru-RU"/>
        </w:rPr>
        <w:t xml:space="preserve">.6. Уважать честь и достоинство других учащихся и работников школы не создавать препятствий для получения образования другими учащимися. </w:t>
      </w:r>
    </w:p>
    <w:p w:rsidR="007F4207" w:rsidRPr="008E4324" w:rsidRDefault="007F4207" w:rsidP="00A41624">
      <w:pPr>
        <w:ind w:left="0" w:right="384"/>
        <w:jc w:val="left"/>
        <w:rPr>
          <w:sz w:val="24"/>
          <w:szCs w:val="24"/>
          <w:lang w:val="ru-RU"/>
        </w:rPr>
      </w:pPr>
      <w:r w:rsidRPr="008E4324">
        <w:rPr>
          <w:sz w:val="24"/>
          <w:szCs w:val="24"/>
          <w:lang w:val="ru-RU"/>
        </w:rPr>
        <w:t>З. 1.7. Бережно относиться к имуществу школы.</w:t>
      </w:r>
    </w:p>
    <w:p w:rsidR="007F4207" w:rsidRPr="008E4324" w:rsidRDefault="007F4207" w:rsidP="00A41624">
      <w:pPr>
        <w:ind w:left="0" w:right="0"/>
        <w:jc w:val="left"/>
        <w:rPr>
          <w:sz w:val="24"/>
          <w:szCs w:val="24"/>
          <w:lang w:val="ru-RU"/>
        </w:rPr>
      </w:pPr>
      <w:r w:rsidRPr="008E4324">
        <w:rPr>
          <w:sz w:val="24"/>
          <w:szCs w:val="24"/>
          <w:lang w:val="ru-RU"/>
        </w:rPr>
        <w:t>3.1.8. Следить за своим внешним видом, выполнять установленные школой требования к одежде.</w:t>
      </w:r>
    </w:p>
    <w:p w:rsidR="007F4207" w:rsidRPr="008E4324" w:rsidRDefault="007F4207" w:rsidP="00A41624">
      <w:pPr>
        <w:spacing w:after="302"/>
        <w:ind w:left="0" w:right="394"/>
        <w:jc w:val="left"/>
        <w:rPr>
          <w:sz w:val="24"/>
          <w:szCs w:val="24"/>
          <w:lang w:val="ru-RU"/>
        </w:rPr>
      </w:pPr>
      <w:r w:rsidRPr="008E4324">
        <w:rPr>
          <w:sz w:val="24"/>
          <w:szCs w:val="24"/>
          <w:lang w:val="ru-RU"/>
        </w:rPr>
        <w:t>3.2. За неисполнение или нарушение требований устава, настоящих Правил и иных локальных актов школы по вопросам организации и осуществления образовательной деятельности к учащимся могут быть применены меры дисциплинарного взыскания в порядке, предусмотренном действующим законодательством.</w:t>
      </w:r>
    </w:p>
    <w:p w:rsidR="007F4207" w:rsidRPr="008E4324" w:rsidRDefault="007F4207" w:rsidP="00A41624">
      <w:pPr>
        <w:spacing w:after="153" w:line="256" w:lineRule="auto"/>
        <w:ind w:left="0" w:right="0"/>
        <w:jc w:val="left"/>
        <w:rPr>
          <w:b/>
          <w:sz w:val="24"/>
          <w:szCs w:val="24"/>
          <w:lang w:val="ru-RU"/>
        </w:rPr>
      </w:pPr>
      <w:r w:rsidRPr="008E4324">
        <w:rPr>
          <w:b/>
          <w:sz w:val="24"/>
          <w:szCs w:val="24"/>
          <w:lang w:val="ru-RU"/>
        </w:rPr>
        <w:t>З.3. Правила поведения в школе</w:t>
      </w:r>
    </w:p>
    <w:p w:rsidR="007F4207" w:rsidRPr="008E4324" w:rsidRDefault="007F4207" w:rsidP="00935316">
      <w:pPr>
        <w:spacing w:after="3" w:line="256" w:lineRule="auto"/>
        <w:ind w:left="0" w:right="0"/>
        <w:jc w:val="left"/>
        <w:rPr>
          <w:sz w:val="24"/>
          <w:szCs w:val="24"/>
          <w:lang w:val="ru-RU"/>
        </w:rPr>
      </w:pPr>
      <w:r w:rsidRPr="008E4324">
        <w:rPr>
          <w:sz w:val="24"/>
          <w:szCs w:val="24"/>
          <w:lang w:val="ru-RU"/>
        </w:rPr>
        <w:t>3.</w:t>
      </w:r>
      <w:r w:rsidRPr="008E4324">
        <w:rPr>
          <w:sz w:val="24"/>
          <w:szCs w:val="24"/>
        </w:rPr>
        <w:t>l</w:t>
      </w:r>
      <w:r w:rsidRPr="008E4324">
        <w:rPr>
          <w:sz w:val="24"/>
          <w:szCs w:val="24"/>
          <w:lang w:val="ru-RU"/>
        </w:rPr>
        <w:t xml:space="preserve"> . Учащиеся  должны:</w:t>
      </w:r>
    </w:p>
    <w:p w:rsidR="007F4207" w:rsidRPr="008E4324" w:rsidRDefault="007F4207" w:rsidP="00A41624">
      <w:pPr>
        <w:ind w:left="0" w:right="0"/>
        <w:jc w:val="left"/>
        <w:rPr>
          <w:sz w:val="24"/>
          <w:szCs w:val="24"/>
          <w:lang w:val="ru-RU"/>
        </w:rPr>
      </w:pPr>
      <w:r w:rsidRPr="008E4324">
        <w:rPr>
          <w:sz w:val="24"/>
          <w:szCs w:val="24"/>
          <w:lang w:val="ru-RU"/>
        </w:rPr>
        <w:t>З. 1.1. Здороваться с работниками и посетителями школы.</w:t>
      </w:r>
    </w:p>
    <w:p w:rsidR="007F4207" w:rsidRPr="008E4324" w:rsidRDefault="007F4207" w:rsidP="00A41624">
      <w:pPr>
        <w:spacing w:after="59"/>
        <w:ind w:left="0" w:right="0"/>
        <w:jc w:val="left"/>
        <w:rPr>
          <w:sz w:val="24"/>
          <w:szCs w:val="24"/>
          <w:lang w:val="ru-RU"/>
        </w:rPr>
      </w:pPr>
      <w:r w:rsidRPr="008E4324">
        <w:rPr>
          <w:sz w:val="24"/>
          <w:szCs w:val="24"/>
          <w:lang w:val="ru-RU"/>
        </w:rPr>
        <w:t>З. 1.2. Проявлять уважение к старшим, заботиться о младших.</w:t>
      </w:r>
    </w:p>
    <w:p w:rsidR="007F4207" w:rsidRPr="008E4324" w:rsidRDefault="007F4207" w:rsidP="00A41624">
      <w:pPr>
        <w:spacing w:after="36"/>
        <w:ind w:left="0" w:right="182"/>
        <w:jc w:val="left"/>
        <w:rPr>
          <w:sz w:val="24"/>
          <w:szCs w:val="24"/>
          <w:lang w:val="ru-RU"/>
        </w:rPr>
      </w:pPr>
      <w:r w:rsidRPr="008E4324">
        <w:rPr>
          <w:sz w:val="24"/>
          <w:szCs w:val="24"/>
          <w:lang w:val="ru-RU"/>
        </w:rPr>
        <w:t>З.1.З. Уступать дорогу педагогам, мальчики — пропускать вперед девочек, старшие — пропускать вперед младших.</w:t>
      </w:r>
    </w:p>
    <w:p w:rsidR="007F4207" w:rsidRPr="008E4324" w:rsidRDefault="007F4207" w:rsidP="00A41624">
      <w:pPr>
        <w:spacing w:after="36"/>
        <w:ind w:left="0" w:right="1814"/>
        <w:jc w:val="left"/>
        <w:rPr>
          <w:sz w:val="24"/>
          <w:szCs w:val="24"/>
          <w:lang w:val="ru-RU"/>
        </w:rPr>
      </w:pPr>
      <w:r w:rsidRPr="008E4324">
        <w:rPr>
          <w:sz w:val="24"/>
          <w:szCs w:val="24"/>
          <w:lang w:val="ru-RU"/>
        </w:rPr>
        <w:t>З.1.4. Соблюдать вежливые формы общения с окружающими.</w:t>
      </w:r>
    </w:p>
    <w:p w:rsidR="007F4207" w:rsidRPr="008E4324" w:rsidRDefault="007F4207" w:rsidP="00A41624">
      <w:pPr>
        <w:tabs>
          <w:tab w:val="left" w:pos="10260"/>
        </w:tabs>
        <w:spacing w:after="36"/>
        <w:ind w:left="0" w:right="1814"/>
        <w:jc w:val="left"/>
        <w:rPr>
          <w:sz w:val="24"/>
          <w:szCs w:val="24"/>
          <w:lang w:val="ru-RU"/>
        </w:rPr>
      </w:pPr>
      <w:r w:rsidRPr="008E4324">
        <w:rPr>
          <w:sz w:val="24"/>
          <w:szCs w:val="24"/>
          <w:lang w:val="ru-RU"/>
        </w:rPr>
        <w:t xml:space="preserve"> З.1.5. Не допускать откровенную демонстрацию личных  отношений.</w:t>
      </w:r>
    </w:p>
    <w:p w:rsidR="007F4207" w:rsidRPr="008E4324" w:rsidRDefault="007F4207" w:rsidP="00935316">
      <w:pPr>
        <w:spacing w:after="322"/>
        <w:ind w:left="0" w:right="0"/>
        <w:jc w:val="left"/>
        <w:rPr>
          <w:sz w:val="24"/>
          <w:szCs w:val="24"/>
          <w:lang w:val="ru-RU"/>
        </w:rPr>
      </w:pPr>
      <w:r w:rsidRPr="008E4324">
        <w:rPr>
          <w:sz w:val="24"/>
          <w:szCs w:val="24"/>
          <w:lang w:val="ru-RU"/>
        </w:rPr>
        <w:t>3.1.6. Не разговаривать громко по телефону.</w:t>
      </w:r>
    </w:p>
    <w:p w:rsidR="007F4207" w:rsidRPr="008E4324" w:rsidRDefault="007F4207" w:rsidP="00935316">
      <w:pPr>
        <w:numPr>
          <w:ilvl w:val="0"/>
          <w:numId w:val="11"/>
        </w:numPr>
        <w:spacing w:after="3" w:line="256" w:lineRule="auto"/>
        <w:ind w:right="0"/>
        <w:jc w:val="left"/>
        <w:rPr>
          <w:b/>
          <w:sz w:val="24"/>
          <w:szCs w:val="24"/>
        </w:rPr>
      </w:pPr>
      <w:r w:rsidRPr="008E4324">
        <w:rPr>
          <w:b/>
          <w:sz w:val="24"/>
          <w:szCs w:val="24"/>
        </w:rPr>
        <w:t xml:space="preserve">Правила посещения </w:t>
      </w:r>
      <w:r w:rsidRPr="008E4324">
        <w:rPr>
          <w:b/>
          <w:sz w:val="24"/>
          <w:szCs w:val="24"/>
          <w:lang w:val="ru-RU"/>
        </w:rPr>
        <w:t>школы</w:t>
      </w:r>
      <w:r w:rsidRPr="008E4324">
        <w:rPr>
          <w:b/>
          <w:sz w:val="24"/>
          <w:szCs w:val="24"/>
        </w:rPr>
        <w:t xml:space="preserve"> </w:t>
      </w:r>
      <w:r w:rsidRPr="008E4324">
        <w:rPr>
          <w:b/>
          <w:sz w:val="24"/>
          <w:szCs w:val="24"/>
          <w:lang w:val="ru-RU"/>
        </w:rPr>
        <w:t>учащимися</w:t>
      </w:r>
    </w:p>
    <w:p w:rsidR="007F4207" w:rsidRPr="008E4324" w:rsidRDefault="007F4207" w:rsidP="00A41624">
      <w:pPr>
        <w:spacing w:after="35"/>
        <w:ind w:left="0" w:right="144"/>
        <w:jc w:val="left"/>
        <w:rPr>
          <w:sz w:val="24"/>
          <w:szCs w:val="24"/>
          <w:lang w:val="ru-RU"/>
        </w:rPr>
      </w:pPr>
      <w:r w:rsidRPr="008E4324">
        <w:rPr>
          <w:sz w:val="24"/>
          <w:szCs w:val="24"/>
          <w:lang w:val="ru-RU"/>
        </w:rPr>
        <w:t>4.1. Посещение занятий и мероприятий, предусмотренных учебным планом, для учащихся обязательно. В случае пропуска занятий (обязательных мероприятий) учащийся предоставляет классному руководителю справку медицинского учреждения или заявление родителей (законных представителей) с указанием причины отсутствия.</w:t>
      </w:r>
    </w:p>
    <w:p w:rsidR="007F4207" w:rsidRPr="008E4324" w:rsidRDefault="007F4207" w:rsidP="00A41624">
      <w:pPr>
        <w:spacing w:after="52"/>
        <w:ind w:left="0" w:right="154"/>
        <w:jc w:val="left"/>
        <w:rPr>
          <w:sz w:val="24"/>
          <w:szCs w:val="24"/>
          <w:lang w:val="ru-RU"/>
        </w:rPr>
      </w:pPr>
      <w:r w:rsidRPr="008E4324">
        <w:rPr>
          <w:sz w:val="24"/>
          <w:szCs w:val="24"/>
          <w:lang w:val="ru-RU"/>
        </w:rPr>
        <w:t>4.2. В случае пропуска занятий и (или) отдельных уроков классный руководитель выясняет причины отсутствия у учащегося, его родителей (законных представителей).</w:t>
      </w:r>
    </w:p>
    <w:p w:rsidR="007F4207" w:rsidRPr="008E4324" w:rsidRDefault="007F4207" w:rsidP="00A41624">
      <w:pPr>
        <w:spacing w:after="59"/>
        <w:ind w:left="0" w:right="154"/>
        <w:jc w:val="left"/>
        <w:rPr>
          <w:sz w:val="24"/>
          <w:szCs w:val="24"/>
          <w:lang w:val="ru-RU"/>
        </w:rPr>
      </w:pPr>
      <w:r w:rsidRPr="008E4324">
        <w:rPr>
          <w:sz w:val="24"/>
          <w:szCs w:val="24"/>
          <w:lang w:val="ru-RU"/>
        </w:rPr>
        <w:t>Если занятия были пропущены без уважительной причины и родители не знали об этом, классный руководитель или уполномоченное лицо извещает родителей (законных представителей) и предпринимает меры по усилению контроля за посещаемостью.</w:t>
      </w:r>
    </w:p>
    <w:p w:rsidR="007F4207" w:rsidRPr="008E4324" w:rsidRDefault="007F4207" w:rsidP="00935316">
      <w:pPr>
        <w:spacing w:after="54"/>
        <w:ind w:left="0" w:right="173"/>
        <w:jc w:val="left"/>
        <w:rPr>
          <w:sz w:val="24"/>
          <w:szCs w:val="24"/>
          <w:lang w:val="ru-RU"/>
        </w:rPr>
      </w:pPr>
      <w:r w:rsidRPr="008E4324">
        <w:rPr>
          <w:sz w:val="24"/>
          <w:szCs w:val="24"/>
          <w:lang w:val="ru-RU"/>
        </w:rPr>
        <w:t>4.3.Если индивидуальные профилактические мероприятия с учащимися и родителями (законными представителями) не имеют положительных результатов, учащийся ставится на внутришкольный учет в порядке, установленном локальным нормативным актом колы.</w:t>
      </w:r>
    </w:p>
    <w:p w:rsidR="007F4207" w:rsidRPr="008E4324" w:rsidRDefault="007F4207" w:rsidP="00F567C1">
      <w:pPr>
        <w:spacing w:after="39"/>
        <w:ind w:left="0" w:right="173"/>
        <w:jc w:val="left"/>
        <w:rPr>
          <w:sz w:val="24"/>
          <w:szCs w:val="24"/>
          <w:lang w:val="ru-RU"/>
        </w:rPr>
      </w:pPr>
      <w:r w:rsidRPr="008E4324">
        <w:rPr>
          <w:sz w:val="24"/>
          <w:szCs w:val="24"/>
          <w:lang w:val="ru-RU"/>
        </w:rPr>
        <w:t>4.4.В школе учащийся должен иметь при себе дневник и все необходимые для уроков принадлежности, сменную обувь. Для отдельных уроков необходимо приносить специальную одежду (фартук, нарукавники, спортивную форму).</w:t>
      </w:r>
    </w:p>
    <w:p w:rsidR="007F4207" w:rsidRPr="008E4324" w:rsidRDefault="007F4207" w:rsidP="00F567C1">
      <w:pPr>
        <w:spacing w:after="46"/>
        <w:ind w:left="0" w:right="173"/>
        <w:jc w:val="left"/>
        <w:rPr>
          <w:sz w:val="24"/>
          <w:szCs w:val="24"/>
          <w:lang w:val="ru-RU"/>
        </w:rPr>
      </w:pPr>
      <w:r w:rsidRPr="008E4324">
        <w:rPr>
          <w:sz w:val="24"/>
          <w:szCs w:val="24"/>
          <w:lang w:val="ru-RU"/>
        </w:rPr>
        <w:t>4.5.Учащиеся должны приходить в школу за 10 минут до начала учебных занятий. Опоздание на занятия без уважительной причины недопустимо. В случае опоздания на урок учащийся проходит в класс таким образом, чтобы не мешать образовательному процессу других учащихся.</w:t>
      </w:r>
    </w:p>
    <w:p w:rsidR="007F4207" w:rsidRPr="008E4324" w:rsidRDefault="007F4207" w:rsidP="00A41624">
      <w:pPr>
        <w:spacing w:after="40"/>
        <w:ind w:left="0" w:right="0"/>
        <w:jc w:val="left"/>
        <w:rPr>
          <w:sz w:val="24"/>
          <w:szCs w:val="24"/>
          <w:lang w:val="ru-RU"/>
        </w:rPr>
      </w:pPr>
      <w:r w:rsidRPr="008E4324">
        <w:rPr>
          <w:sz w:val="24"/>
          <w:szCs w:val="24"/>
          <w:lang w:val="ru-RU"/>
        </w:rPr>
        <w:t>4.6. Перед началом занятий учащиеся оставляют верхнюю одежду и переобувают сменную обувь в гардеробе.</w:t>
      </w:r>
    </w:p>
    <w:p w:rsidR="007F4207" w:rsidRPr="008E4324" w:rsidRDefault="007F4207" w:rsidP="00A41624">
      <w:pPr>
        <w:spacing w:after="50"/>
        <w:ind w:left="0" w:right="0"/>
        <w:jc w:val="left"/>
        <w:rPr>
          <w:sz w:val="24"/>
          <w:szCs w:val="24"/>
          <w:lang w:val="ru-RU"/>
        </w:rPr>
      </w:pPr>
      <w:r w:rsidRPr="008E4324">
        <w:rPr>
          <w:sz w:val="24"/>
          <w:szCs w:val="24"/>
          <w:lang w:val="ru-RU"/>
        </w:rPr>
        <w:t>4.7. Учащиеся не должны оставлять в гардеробе, в том числе в верхней одежде, деньги, документы, ценные вещи.</w:t>
      </w:r>
    </w:p>
    <w:p w:rsidR="007F4207" w:rsidRPr="008E4324" w:rsidRDefault="007F4207" w:rsidP="00A41624">
      <w:pPr>
        <w:ind w:left="0" w:right="0"/>
        <w:jc w:val="left"/>
        <w:rPr>
          <w:sz w:val="24"/>
          <w:szCs w:val="24"/>
          <w:lang w:val="ru-RU"/>
        </w:rPr>
      </w:pPr>
      <w:r w:rsidRPr="008E4324">
        <w:rPr>
          <w:sz w:val="24"/>
          <w:szCs w:val="24"/>
          <w:lang w:val="ru-RU"/>
        </w:rPr>
        <w:t>4.8. Учащимся запрещено находиться в гардеробе после переодевания.</w:t>
      </w:r>
    </w:p>
    <w:p w:rsidR="007F4207" w:rsidRPr="008E4324" w:rsidRDefault="007F4207" w:rsidP="00A41624">
      <w:pPr>
        <w:ind w:left="0" w:right="0"/>
        <w:jc w:val="left"/>
        <w:rPr>
          <w:sz w:val="24"/>
          <w:szCs w:val="24"/>
          <w:lang w:val="ru-RU"/>
        </w:rPr>
      </w:pPr>
      <w:r w:rsidRPr="008E4324">
        <w:rPr>
          <w:sz w:val="24"/>
          <w:szCs w:val="24"/>
          <w:lang w:val="ru-RU"/>
        </w:rPr>
        <w:t>4.9. Учащимся запрещено приносить в школу:</w:t>
      </w:r>
    </w:p>
    <w:p w:rsidR="007F4207" w:rsidRPr="008E4324" w:rsidRDefault="007F4207" w:rsidP="00A41624">
      <w:pPr>
        <w:spacing w:after="59"/>
        <w:ind w:left="0" w:right="0"/>
        <w:jc w:val="left"/>
        <w:rPr>
          <w:sz w:val="24"/>
          <w:szCs w:val="24"/>
          <w:lang w:val="ru-RU"/>
        </w:rPr>
      </w:pPr>
      <w:r w:rsidRPr="008E4324">
        <w:rPr>
          <w:sz w:val="24"/>
          <w:szCs w:val="24"/>
          <w:lang w:val="ru-RU"/>
        </w:rPr>
        <w:t>4.9.1. Оружие.</w:t>
      </w:r>
    </w:p>
    <w:p w:rsidR="007F4207" w:rsidRPr="008E4324" w:rsidRDefault="007F4207" w:rsidP="00A41624">
      <w:pPr>
        <w:numPr>
          <w:ilvl w:val="2"/>
          <w:numId w:val="5"/>
        </w:numPr>
        <w:spacing w:after="56"/>
        <w:ind w:left="0" w:right="0" w:firstLine="0"/>
        <w:jc w:val="left"/>
        <w:rPr>
          <w:sz w:val="24"/>
          <w:szCs w:val="24"/>
          <w:lang w:val="ru-RU"/>
        </w:rPr>
      </w:pPr>
      <w:r w:rsidRPr="008E4324">
        <w:rPr>
          <w:sz w:val="24"/>
          <w:szCs w:val="24"/>
          <w:lang w:val="ru-RU"/>
        </w:rPr>
        <w:t>Колющие и легко бьющиеся предметы без чехлов (упаковки), в том числе лыжи и коньки, иной инвентарь, необходимый для организации образовательного процесса.</w:t>
      </w:r>
    </w:p>
    <w:p w:rsidR="007F4207" w:rsidRPr="008E4324" w:rsidRDefault="007F4207" w:rsidP="00A41624">
      <w:pPr>
        <w:ind w:left="0" w:right="0"/>
        <w:jc w:val="left"/>
        <w:rPr>
          <w:sz w:val="24"/>
          <w:szCs w:val="24"/>
          <w:lang w:val="ru-RU"/>
        </w:rPr>
      </w:pPr>
      <w:r w:rsidRPr="008E4324">
        <w:rPr>
          <w:sz w:val="24"/>
          <w:szCs w:val="24"/>
          <w:lang w:val="ru-RU"/>
        </w:rPr>
        <w:t>4.9.3. Легковоспламеняющиеся, взрывчатые, ядовитые, химические вещества и предметы.</w:t>
      </w:r>
    </w:p>
    <w:p w:rsidR="007F4207" w:rsidRPr="008E4324" w:rsidRDefault="007F4207" w:rsidP="00A41624">
      <w:pPr>
        <w:ind w:left="0" w:right="0"/>
        <w:jc w:val="left"/>
        <w:rPr>
          <w:sz w:val="24"/>
          <w:szCs w:val="24"/>
          <w:lang w:val="ru-RU"/>
        </w:rPr>
      </w:pPr>
      <w:r w:rsidRPr="008E4324">
        <w:rPr>
          <w:sz w:val="24"/>
          <w:szCs w:val="24"/>
          <w:lang w:val="ru-RU"/>
        </w:rPr>
        <w:t>4.9.4. Табачные изделия, в том числе и пароиспарители, электронные сигареты.</w:t>
      </w:r>
    </w:p>
    <w:p w:rsidR="007F4207" w:rsidRPr="008E4324" w:rsidRDefault="007F4207" w:rsidP="00A41624">
      <w:pPr>
        <w:numPr>
          <w:ilvl w:val="2"/>
          <w:numId w:val="6"/>
        </w:numPr>
        <w:ind w:left="0" w:right="403"/>
        <w:jc w:val="left"/>
        <w:rPr>
          <w:sz w:val="24"/>
          <w:szCs w:val="24"/>
        </w:rPr>
      </w:pPr>
      <w:r w:rsidRPr="008E4324">
        <w:rPr>
          <w:sz w:val="24"/>
          <w:szCs w:val="24"/>
        </w:rPr>
        <w:t>Спиртные напитки.</w:t>
      </w:r>
    </w:p>
    <w:p w:rsidR="007F4207" w:rsidRPr="008E4324" w:rsidRDefault="007F4207" w:rsidP="00A41624">
      <w:pPr>
        <w:numPr>
          <w:ilvl w:val="2"/>
          <w:numId w:val="6"/>
        </w:numPr>
        <w:ind w:left="0" w:right="403"/>
        <w:jc w:val="left"/>
        <w:rPr>
          <w:sz w:val="24"/>
          <w:szCs w:val="24"/>
          <w:lang w:val="ru-RU"/>
        </w:rPr>
      </w:pPr>
      <w:r w:rsidRPr="008E4324">
        <w:rPr>
          <w:sz w:val="24"/>
          <w:szCs w:val="24"/>
          <w:lang w:val="ru-RU"/>
        </w:rPr>
        <w:t xml:space="preserve">Наркотики, психотропные, одурманивающие, токсичные вещества иные вещества, обращение которых не допускается или ограничено в РФ или способные причинить вред здоровью участников образовательного процесса. Лекарственные средства могут при себе иметь только те учащиеся, которым они показаны по медицинским основаниям. </w:t>
      </w:r>
    </w:p>
    <w:p w:rsidR="007F4207" w:rsidRPr="008E4324" w:rsidRDefault="007F4207" w:rsidP="00A41624">
      <w:pPr>
        <w:ind w:left="0" w:right="403"/>
        <w:jc w:val="left"/>
        <w:rPr>
          <w:sz w:val="24"/>
          <w:szCs w:val="24"/>
          <w:lang w:val="ru-RU"/>
        </w:rPr>
      </w:pPr>
      <w:r w:rsidRPr="008E4324">
        <w:rPr>
          <w:sz w:val="24"/>
          <w:szCs w:val="24"/>
          <w:lang w:val="ru-RU"/>
        </w:rPr>
        <w:t>Учащиеся или родители (законные представители) учащихся должны поставить администрацию школы в известность о медицинских показаниях, по которым ребенок будет иметь при себе необходимые лекарственные средства.</w:t>
      </w:r>
    </w:p>
    <w:p w:rsidR="007F4207" w:rsidRPr="008E4324" w:rsidRDefault="007F4207" w:rsidP="00A41624">
      <w:pPr>
        <w:numPr>
          <w:ilvl w:val="1"/>
          <w:numId w:val="5"/>
        </w:numPr>
        <w:ind w:left="0" w:right="0" w:firstLine="0"/>
        <w:jc w:val="left"/>
        <w:rPr>
          <w:sz w:val="24"/>
          <w:szCs w:val="24"/>
          <w:lang w:val="ru-RU"/>
        </w:rPr>
      </w:pPr>
      <w:r w:rsidRPr="008E4324">
        <w:rPr>
          <w:sz w:val="24"/>
          <w:szCs w:val="24"/>
          <w:lang w:val="ru-RU"/>
        </w:rPr>
        <w:t>На территории школы учащимся запрещено:</w:t>
      </w:r>
    </w:p>
    <w:p w:rsidR="007F4207" w:rsidRPr="008E4324" w:rsidRDefault="007F4207" w:rsidP="00F567C1">
      <w:pPr>
        <w:ind w:left="0" w:right="0"/>
        <w:jc w:val="left"/>
        <w:rPr>
          <w:sz w:val="24"/>
          <w:szCs w:val="24"/>
        </w:rPr>
      </w:pPr>
      <w:r w:rsidRPr="008E4324">
        <w:rPr>
          <w:sz w:val="24"/>
          <w:szCs w:val="24"/>
          <w:lang w:val="ru-RU"/>
        </w:rPr>
        <w:t>4.10.1.</w:t>
      </w:r>
      <w:r w:rsidRPr="008E4324">
        <w:rPr>
          <w:sz w:val="24"/>
          <w:szCs w:val="24"/>
        </w:rPr>
        <w:t>Находиться в нерабочее время.</w:t>
      </w:r>
    </w:p>
    <w:p w:rsidR="007F4207" w:rsidRPr="008E4324" w:rsidRDefault="007F4207" w:rsidP="00A41624">
      <w:pPr>
        <w:numPr>
          <w:ilvl w:val="2"/>
          <w:numId w:val="5"/>
        </w:numPr>
        <w:ind w:left="0" w:right="0" w:firstLine="0"/>
        <w:jc w:val="left"/>
        <w:rPr>
          <w:sz w:val="24"/>
          <w:szCs w:val="24"/>
          <w:lang w:val="ru-RU"/>
        </w:rPr>
      </w:pPr>
      <w:r w:rsidRPr="008E4324">
        <w:rPr>
          <w:sz w:val="24"/>
          <w:szCs w:val="24"/>
          <w:lang w:val="ru-RU"/>
        </w:rPr>
        <w:t>Употреблять алкогольные, слабоалкогольные напитки, пиво, наркотические средства и психотропные вещества, прекурсоры и их аналоги и другие одурманивающие вещества.</w:t>
      </w:r>
    </w:p>
    <w:p w:rsidR="007F4207" w:rsidRPr="008E4324" w:rsidRDefault="007F4207" w:rsidP="00A41624">
      <w:pPr>
        <w:numPr>
          <w:ilvl w:val="2"/>
          <w:numId w:val="5"/>
        </w:numPr>
        <w:ind w:left="0" w:right="0" w:firstLine="0"/>
        <w:jc w:val="left"/>
        <w:rPr>
          <w:sz w:val="24"/>
          <w:szCs w:val="24"/>
        </w:rPr>
      </w:pPr>
      <w:r w:rsidRPr="008E4324">
        <w:rPr>
          <w:sz w:val="24"/>
          <w:szCs w:val="24"/>
        </w:rPr>
        <w:t>Играть в азартные игры.</w:t>
      </w:r>
    </w:p>
    <w:p w:rsidR="007F4207" w:rsidRPr="008E4324" w:rsidRDefault="007F4207" w:rsidP="00A41624">
      <w:pPr>
        <w:numPr>
          <w:ilvl w:val="2"/>
          <w:numId w:val="5"/>
        </w:numPr>
        <w:ind w:left="0" w:right="0" w:firstLine="0"/>
        <w:jc w:val="left"/>
        <w:rPr>
          <w:sz w:val="24"/>
          <w:szCs w:val="24"/>
          <w:lang w:val="ru-RU"/>
        </w:rPr>
      </w:pPr>
      <w:r w:rsidRPr="008E4324">
        <w:rPr>
          <w:sz w:val="24"/>
          <w:szCs w:val="24"/>
          <w:lang w:val="ru-RU"/>
        </w:rPr>
        <w:t>Курить в здании, на территории школы.</w:t>
      </w:r>
    </w:p>
    <w:p w:rsidR="007F4207" w:rsidRPr="008E4324" w:rsidRDefault="007F4207" w:rsidP="00A41624">
      <w:pPr>
        <w:numPr>
          <w:ilvl w:val="2"/>
          <w:numId w:val="5"/>
        </w:numPr>
        <w:ind w:left="0" w:right="0" w:firstLine="0"/>
        <w:jc w:val="left"/>
        <w:rPr>
          <w:sz w:val="24"/>
          <w:szCs w:val="24"/>
        </w:rPr>
      </w:pPr>
      <w:r w:rsidRPr="008E4324">
        <w:rPr>
          <w:sz w:val="24"/>
          <w:szCs w:val="24"/>
        </w:rPr>
        <w:t>Использовать ненормативную лексику (сквернословить).</w:t>
      </w:r>
    </w:p>
    <w:p w:rsidR="007F4207" w:rsidRPr="008E4324" w:rsidRDefault="007F4207" w:rsidP="00A41624">
      <w:pPr>
        <w:numPr>
          <w:ilvl w:val="2"/>
          <w:numId w:val="5"/>
        </w:numPr>
        <w:ind w:left="0" w:right="0" w:firstLine="0"/>
        <w:jc w:val="left"/>
        <w:rPr>
          <w:sz w:val="24"/>
          <w:szCs w:val="24"/>
          <w:lang w:val="ru-RU"/>
        </w:rPr>
      </w:pPr>
      <w:r w:rsidRPr="008E4324">
        <w:rPr>
          <w:sz w:val="24"/>
          <w:szCs w:val="24"/>
          <w:lang w:val="ru-RU"/>
        </w:rPr>
        <w:t>Демонстрировать принадлежность к политическим партиям, религиозным течениям, неформальным объединениям, фанатским клубам.</w:t>
      </w:r>
    </w:p>
    <w:p w:rsidR="007F4207" w:rsidRPr="008E4324" w:rsidRDefault="007F4207" w:rsidP="00A41624">
      <w:pPr>
        <w:numPr>
          <w:ilvl w:val="2"/>
          <w:numId w:val="5"/>
        </w:numPr>
        <w:ind w:left="0" w:right="0" w:firstLine="0"/>
        <w:jc w:val="left"/>
        <w:rPr>
          <w:sz w:val="24"/>
          <w:szCs w:val="24"/>
          <w:lang w:val="ru-RU"/>
        </w:rPr>
      </w:pPr>
      <w:r w:rsidRPr="008E4324">
        <w:rPr>
          <w:sz w:val="24"/>
          <w:szCs w:val="24"/>
          <w:lang w:val="ru-RU"/>
        </w:rPr>
        <w:t>Осуществлять пропаганду политических, религиозных идей, а также идей, наносящих вред духовному или физическому здоровью человека.</w:t>
      </w:r>
    </w:p>
    <w:p w:rsidR="007F4207" w:rsidRPr="008E4324" w:rsidRDefault="007F4207" w:rsidP="00A41624">
      <w:pPr>
        <w:numPr>
          <w:ilvl w:val="2"/>
          <w:numId w:val="5"/>
        </w:numPr>
        <w:ind w:left="0" w:right="0" w:firstLine="0"/>
        <w:jc w:val="left"/>
        <w:rPr>
          <w:sz w:val="24"/>
          <w:szCs w:val="24"/>
          <w:lang w:val="ru-RU"/>
        </w:rPr>
      </w:pPr>
      <w:r w:rsidRPr="008E4324">
        <w:rPr>
          <w:sz w:val="24"/>
          <w:szCs w:val="24"/>
          <w:lang w:val="ru-RU"/>
        </w:rPr>
        <w:t>Находиться в здании в верхней одежде и (или) головных уборах.</w:t>
      </w:r>
    </w:p>
    <w:p w:rsidR="007F4207" w:rsidRPr="008E4324" w:rsidRDefault="007F4207" w:rsidP="00A41624">
      <w:pPr>
        <w:numPr>
          <w:ilvl w:val="2"/>
          <w:numId w:val="5"/>
        </w:numPr>
        <w:ind w:left="0" w:right="0" w:firstLine="0"/>
        <w:jc w:val="left"/>
        <w:rPr>
          <w:sz w:val="24"/>
          <w:szCs w:val="24"/>
          <w:lang w:val="ru-RU"/>
        </w:rPr>
      </w:pPr>
      <w:r w:rsidRPr="008E4324">
        <w:rPr>
          <w:sz w:val="24"/>
          <w:szCs w:val="24"/>
          <w:lang w:val="ru-RU"/>
        </w:rPr>
        <w:t>Играть в спортивные игры вне специально отведенных для этого мест (спортивных площадок), за исключением проведения в установленном порядке организованных массовых спортивно-развлекательных мероприятий.</w:t>
      </w:r>
    </w:p>
    <w:p w:rsidR="007F4207" w:rsidRPr="008E4324" w:rsidRDefault="007F4207" w:rsidP="00A41624">
      <w:pPr>
        <w:ind w:left="0" w:right="797"/>
        <w:jc w:val="left"/>
        <w:rPr>
          <w:sz w:val="24"/>
          <w:szCs w:val="24"/>
          <w:lang w:val="ru-RU"/>
        </w:rPr>
      </w:pPr>
      <w:r w:rsidRPr="008E4324">
        <w:rPr>
          <w:sz w:val="24"/>
          <w:szCs w:val="24"/>
          <w:lang w:val="ru-RU"/>
        </w:rPr>
        <w:t>4.10. 10. Портить имущество или использовать его не по назначению, мусорить, 4.10.11. Перемещать из помещения в помещение без разрешения администрации или материально ответственных лиц мебель, оборудование и иное имущество.</w:t>
      </w:r>
    </w:p>
    <w:p w:rsidR="007F4207" w:rsidRPr="008E4324" w:rsidRDefault="007F4207" w:rsidP="00F567C1">
      <w:pPr>
        <w:ind w:left="0" w:right="787"/>
        <w:jc w:val="left"/>
        <w:rPr>
          <w:sz w:val="24"/>
          <w:szCs w:val="24"/>
          <w:lang w:val="ru-RU"/>
        </w:rPr>
      </w:pPr>
      <w:r w:rsidRPr="008E4324">
        <w:rPr>
          <w:sz w:val="24"/>
          <w:szCs w:val="24"/>
          <w:lang w:val="ru-RU"/>
        </w:rPr>
        <w:t>4.10.12. Передвигаться в здании и на территории на скутерах, гироскутерах, велосипедах, моноколесах, роликовых коньках, скейтах и других средствах транспортного и спортивного назначения, если это не обусловлено организацией образовательного процесса, культурно-досуговыми мероприятиями.</w:t>
      </w:r>
    </w:p>
    <w:p w:rsidR="007F4207" w:rsidRPr="008E4324" w:rsidRDefault="007F4207" w:rsidP="00F567C1">
      <w:pPr>
        <w:ind w:left="0" w:right="787"/>
        <w:jc w:val="left"/>
        <w:rPr>
          <w:sz w:val="24"/>
          <w:szCs w:val="24"/>
          <w:lang w:val="ru-RU"/>
        </w:rPr>
      </w:pPr>
      <w:r w:rsidRPr="008E4324">
        <w:rPr>
          <w:sz w:val="24"/>
          <w:szCs w:val="24"/>
          <w:lang w:val="ru-RU"/>
        </w:rPr>
        <w:t>4.10.13. Осуществлять предпринимательскую деятельность, в том числе торговлю или оказание платных услуг,</w:t>
      </w:r>
    </w:p>
    <w:p w:rsidR="007F4207" w:rsidRPr="008E4324" w:rsidRDefault="007F4207" w:rsidP="00A41624">
      <w:pPr>
        <w:ind w:left="0" w:right="787"/>
        <w:jc w:val="left"/>
        <w:rPr>
          <w:sz w:val="24"/>
          <w:szCs w:val="24"/>
          <w:lang w:val="ru-RU"/>
        </w:rPr>
      </w:pPr>
      <w:r w:rsidRPr="008E4324">
        <w:rPr>
          <w:sz w:val="24"/>
          <w:szCs w:val="24"/>
          <w:lang w:val="ru-RU"/>
        </w:rPr>
        <w:t>4.10.14. Кричать, шуметь, играть на музыкальных инструментах, пользоваться звуковоспроизводящей аппаратурой, за исключением случаев, когда это необходимо для реализации образовательной программы, проведения культурно-массового или спортивного мероприятия.</w:t>
      </w:r>
    </w:p>
    <w:p w:rsidR="007F4207" w:rsidRPr="008E4324" w:rsidRDefault="007F4207" w:rsidP="00A41624">
      <w:pPr>
        <w:ind w:left="0" w:right="0"/>
        <w:jc w:val="left"/>
        <w:rPr>
          <w:sz w:val="24"/>
          <w:szCs w:val="24"/>
          <w:lang w:val="ru-RU"/>
        </w:rPr>
      </w:pPr>
      <w:r w:rsidRPr="008E4324">
        <w:rPr>
          <w:sz w:val="24"/>
          <w:szCs w:val="24"/>
          <w:lang w:val="ru-RU"/>
        </w:rPr>
        <w:t>4.10.15. Решать спорные вопросы с помощью физической силы или психологического насилия.</w:t>
      </w:r>
    </w:p>
    <w:p w:rsidR="007F4207" w:rsidRPr="008E4324" w:rsidRDefault="007F4207" w:rsidP="00A41624">
      <w:pPr>
        <w:ind w:left="0" w:right="0"/>
        <w:jc w:val="left"/>
        <w:rPr>
          <w:sz w:val="24"/>
          <w:szCs w:val="24"/>
          <w:lang w:val="ru-RU"/>
        </w:rPr>
      </w:pPr>
      <w:r w:rsidRPr="008E4324">
        <w:rPr>
          <w:sz w:val="24"/>
          <w:szCs w:val="24"/>
          <w:lang w:val="ru-RU"/>
        </w:rPr>
        <w:t>4.11. Обучающимся запрещено:</w:t>
      </w:r>
    </w:p>
    <w:p w:rsidR="007F4207" w:rsidRPr="008E4324" w:rsidRDefault="007F4207" w:rsidP="00F567C1">
      <w:pPr>
        <w:ind w:left="0" w:right="0"/>
        <w:jc w:val="left"/>
        <w:rPr>
          <w:sz w:val="24"/>
          <w:szCs w:val="24"/>
          <w:lang w:val="ru-RU"/>
        </w:rPr>
      </w:pPr>
      <w:r w:rsidRPr="008E4324">
        <w:rPr>
          <w:sz w:val="24"/>
          <w:szCs w:val="24"/>
          <w:lang w:val="ru-RU"/>
        </w:rPr>
        <w:t>4.11 .</w:t>
      </w:r>
      <w:r w:rsidRPr="008E4324">
        <w:rPr>
          <w:sz w:val="24"/>
          <w:szCs w:val="24"/>
        </w:rPr>
        <w:t>l</w:t>
      </w:r>
      <w:r w:rsidRPr="008E4324">
        <w:rPr>
          <w:sz w:val="24"/>
          <w:szCs w:val="24"/>
          <w:lang w:val="ru-RU"/>
        </w:rPr>
        <w:t xml:space="preserve"> . Самовольно покидать школу во время образовательного процесса. Уйти из школы во время образовательного процесса возможно только с разрешения классного руководителя или иного уполномоченного лица.</w:t>
      </w:r>
    </w:p>
    <w:p w:rsidR="007F4207" w:rsidRPr="008E4324" w:rsidRDefault="007F4207" w:rsidP="00F567C1">
      <w:pPr>
        <w:ind w:left="0"/>
        <w:jc w:val="left"/>
        <w:rPr>
          <w:sz w:val="24"/>
          <w:szCs w:val="24"/>
          <w:lang w:val="ru-RU"/>
        </w:rPr>
      </w:pPr>
      <w:r w:rsidRPr="008E4324">
        <w:rPr>
          <w:sz w:val="24"/>
          <w:szCs w:val="24"/>
          <w:lang w:val="ru-RU"/>
        </w:rPr>
        <w:t>4.11.2. Дисциплина и порядок поддерживаются в школе силами участников образовательного процесса.</w:t>
      </w:r>
    </w:p>
    <w:p w:rsidR="007F4207" w:rsidRPr="008E4324" w:rsidRDefault="007F4207" w:rsidP="00A41624">
      <w:pPr>
        <w:numPr>
          <w:ilvl w:val="1"/>
          <w:numId w:val="8"/>
        </w:numPr>
        <w:ind w:left="0"/>
        <w:jc w:val="left"/>
        <w:rPr>
          <w:sz w:val="24"/>
          <w:szCs w:val="24"/>
          <w:lang w:val="ru-RU"/>
        </w:rPr>
      </w:pPr>
      <w:r w:rsidRPr="008E4324">
        <w:rPr>
          <w:sz w:val="24"/>
          <w:szCs w:val="24"/>
          <w:lang w:val="ru-RU"/>
        </w:rPr>
        <w:t>В целях поддержания порядка, обеспечения прав учащихся, профилактики и раннего выявления дисциплинарных проступков в школе организуются ежедневные дежурства учащихся в порядке, предусмотренном локальным нормативным актом. Дежурство является способом самоорганизации учебного коллектива и формой воспитательной работы. Назначение дежурными не умаляет прав и законных интересов учащихся, не освобождает их от исполнения обязанностей учащихся.</w:t>
      </w:r>
    </w:p>
    <w:p w:rsidR="007F4207" w:rsidRPr="008E4324" w:rsidRDefault="007F4207" w:rsidP="00A41624">
      <w:pPr>
        <w:spacing w:after="317"/>
        <w:ind w:left="0" w:right="422"/>
        <w:jc w:val="left"/>
        <w:rPr>
          <w:sz w:val="24"/>
          <w:szCs w:val="24"/>
          <w:lang w:val="ru-RU"/>
        </w:rPr>
      </w:pPr>
      <w:r w:rsidRPr="008E4324">
        <w:rPr>
          <w:sz w:val="24"/>
          <w:szCs w:val="24"/>
          <w:lang w:val="ru-RU"/>
        </w:rPr>
        <w:t>4. 13. Дежурные по школе в своем поведении должны являться примером достойного поведения. Они не вправе самостоятельно принимать какие-либо меры к нарушителям, кроме устного замечания в корректной форме. При обнаружении нарушений Правил дежурный учащийся должен поставить в известность дежурного учителя и (или) дежурного администратора.</w:t>
      </w:r>
    </w:p>
    <w:p w:rsidR="007F4207" w:rsidRPr="008E4324" w:rsidRDefault="007F4207" w:rsidP="00F567C1">
      <w:pPr>
        <w:spacing w:after="3" w:line="256" w:lineRule="auto"/>
        <w:ind w:left="1354" w:right="0"/>
        <w:jc w:val="left"/>
        <w:rPr>
          <w:b/>
          <w:sz w:val="24"/>
          <w:szCs w:val="24"/>
          <w:lang w:val="ru-RU"/>
        </w:rPr>
      </w:pPr>
      <w:r w:rsidRPr="008E4324">
        <w:rPr>
          <w:b/>
          <w:sz w:val="24"/>
          <w:szCs w:val="24"/>
          <w:lang w:val="ru-RU"/>
        </w:rPr>
        <w:t>5.Правила поведения учащихся во время урока</w:t>
      </w:r>
    </w:p>
    <w:p w:rsidR="007F4207" w:rsidRPr="008E4324" w:rsidRDefault="007F4207" w:rsidP="00B63D0B">
      <w:pPr>
        <w:ind w:left="0" w:right="0"/>
        <w:jc w:val="left"/>
        <w:rPr>
          <w:sz w:val="24"/>
          <w:szCs w:val="24"/>
          <w:lang w:val="ru-RU"/>
        </w:rPr>
      </w:pPr>
      <w:r w:rsidRPr="008E4324">
        <w:rPr>
          <w:sz w:val="24"/>
          <w:szCs w:val="24"/>
          <w:lang w:val="ru-RU"/>
        </w:rPr>
        <w:t>5.1.Учащиеся занимают свои места в кабинете по указанию классного руководителя или учителя по предмету, который учитывает при размещении детей их физические и психологические особенности.</w:t>
      </w:r>
    </w:p>
    <w:p w:rsidR="007F4207" w:rsidRPr="008E4324" w:rsidRDefault="007F4207" w:rsidP="00B63D0B">
      <w:pPr>
        <w:numPr>
          <w:ilvl w:val="1"/>
          <w:numId w:val="13"/>
        </w:numPr>
        <w:ind w:right="0"/>
        <w:jc w:val="left"/>
        <w:rPr>
          <w:sz w:val="24"/>
          <w:szCs w:val="24"/>
          <w:lang w:val="ru-RU"/>
        </w:rPr>
      </w:pPr>
      <w:r w:rsidRPr="008E4324">
        <w:rPr>
          <w:sz w:val="24"/>
          <w:szCs w:val="24"/>
          <w:lang w:val="ru-RU"/>
        </w:rPr>
        <w:t>Перед началом урока учащиеся должны подготовить свое рабочее место и все необходимое для работы в классе.</w:t>
      </w:r>
    </w:p>
    <w:p w:rsidR="007F4207" w:rsidRPr="008E4324" w:rsidRDefault="007F4207" w:rsidP="00B63D0B">
      <w:pPr>
        <w:ind w:left="0" w:right="0"/>
        <w:jc w:val="left"/>
        <w:rPr>
          <w:sz w:val="24"/>
          <w:szCs w:val="24"/>
          <w:lang w:val="ru-RU"/>
        </w:rPr>
      </w:pPr>
      <w:r w:rsidRPr="008E4324">
        <w:rPr>
          <w:sz w:val="24"/>
          <w:szCs w:val="24"/>
          <w:lang w:val="ru-RU"/>
        </w:rPr>
        <w:t>5.3.При входе учителя в класс учащиеся встают в знак приветствия и садятся после того, как учитель ответит на приветствие и разрешит сесть.</w:t>
      </w:r>
    </w:p>
    <w:p w:rsidR="007F4207" w:rsidRPr="008E4324" w:rsidRDefault="007F4207" w:rsidP="00B63D0B">
      <w:pPr>
        <w:ind w:left="0" w:right="0"/>
        <w:jc w:val="left"/>
        <w:rPr>
          <w:sz w:val="24"/>
          <w:szCs w:val="24"/>
          <w:lang w:val="ru-RU"/>
        </w:rPr>
      </w:pPr>
      <w:r w:rsidRPr="008E4324">
        <w:rPr>
          <w:sz w:val="24"/>
          <w:szCs w:val="24"/>
          <w:lang w:val="ru-RU"/>
        </w:rPr>
        <w:t>5.4.В случае опоздания на урок учащиеся должны 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7F4207" w:rsidRPr="008E4324" w:rsidRDefault="007F4207" w:rsidP="00B63D0B">
      <w:pPr>
        <w:ind w:left="0" w:right="0"/>
        <w:jc w:val="left"/>
        <w:rPr>
          <w:sz w:val="24"/>
          <w:szCs w:val="24"/>
          <w:lang w:val="ru-RU"/>
        </w:rPr>
      </w:pPr>
      <w:r w:rsidRPr="008E4324">
        <w:rPr>
          <w:sz w:val="24"/>
          <w:szCs w:val="24"/>
          <w:lang w:val="ru-RU"/>
        </w:rPr>
        <w:t>5.5.Время урока должно использоваться только для учебных целей. Во время урока нельзя шуметь, отвлекаться самому и отвлекать других учащихся от урока.</w:t>
      </w:r>
    </w:p>
    <w:p w:rsidR="007F4207" w:rsidRPr="008E4324" w:rsidRDefault="007F4207" w:rsidP="00B63D0B">
      <w:pPr>
        <w:ind w:left="0" w:right="0"/>
        <w:jc w:val="left"/>
        <w:rPr>
          <w:sz w:val="24"/>
          <w:szCs w:val="24"/>
          <w:lang w:val="ru-RU"/>
        </w:rPr>
      </w:pPr>
      <w:r w:rsidRPr="008E4324">
        <w:rPr>
          <w:sz w:val="24"/>
          <w:szCs w:val="24"/>
          <w:lang w:val="ru-RU"/>
        </w:rPr>
        <w:t xml:space="preserve"> 5.6. По первому требованию учителя (классного руководителя) учащиеся должны предъявлять дневник.</w:t>
      </w:r>
    </w:p>
    <w:p w:rsidR="007F4207" w:rsidRPr="008E4324" w:rsidRDefault="007F4207" w:rsidP="00A41624">
      <w:pPr>
        <w:ind w:left="0" w:right="413"/>
        <w:jc w:val="left"/>
        <w:rPr>
          <w:sz w:val="24"/>
          <w:szCs w:val="24"/>
          <w:lang w:val="ru-RU"/>
        </w:rPr>
      </w:pPr>
      <w:r w:rsidRPr="008E4324">
        <w:rPr>
          <w:sz w:val="24"/>
          <w:szCs w:val="24"/>
          <w:lang w:val="ru-RU"/>
        </w:rPr>
        <w:t xml:space="preserve">5.7. Если ученику нужно задать вопрос или он готов ответить на вопрос учителя, ученик поднимает руку и задает свой вопрос (отвечает на вопрос учителя) после разрешения учителя. </w:t>
      </w:r>
    </w:p>
    <w:p w:rsidR="007F4207" w:rsidRPr="008E4324" w:rsidRDefault="007F4207" w:rsidP="00A41624">
      <w:pPr>
        <w:ind w:left="0" w:right="413"/>
        <w:jc w:val="left"/>
        <w:rPr>
          <w:sz w:val="24"/>
          <w:szCs w:val="24"/>
          <w:lang w:val="ru-RU"/>
        </w:rPr>
      </w:pPr>
      <w:r w:rsidRPr="008E4324">
        <w:rPr>
          <w:sz w:val="24"/>
          <w:szCs w:val="24"/>
          <w:lang w:val="ru-RU"/>
        </w:rPr>
        <w:t>5.8. Если учащемуся необходимо выйти из класса, он должен попросить разрешения учителя.</w:t>
      </w:r>
    </w:p>
    <w:p w:rsidR="007F4207" w:rsidRPr="008E4324" w:rsidRDefault="007F4207" w:rsidP="00A41624">
      <w:pPr>
        <w:ind w:left="0" w:right="403"/>
        <w:jc w:val="left"/>
        <w:rPr>
          <w:sz w:val="24"/>
          <w:szCs w:val="24"/>
          <w:lang w:val="ru-RU"/>
        </w:rPr>
      </w:pPr>
      <w:r w:rsidRPr="008E4324">
        <w:rPr>
          <w:sz w:val="24"/>
          <w:szCs w:val="24"/>
          <w:lang w:val="ru-RU"/>
        </w:rPr>
        <w:t>5.9. Учащиеся могут встать, навести чистоту и порядок на своем рабочем месте, выйти из класса после того, как прозвонит звонок и учитель объявит об окончании урока.</w:t>
      </w:r>
    </w:p>
    <w:p w:rsidR="007F4207" w:rsidRPr="008E4324" w:rsidRDefault="007F4207" w:rsidP="00A41624">
      <w:pPr>
        <w:ind w:left="0" w:right="403"/>
        <w:jc w:val="left"/>
        <w:rPr>
          <w:sz w:val="24"/>
          <w:szCs w:val="24"/>
          <w:lang w:val="ru-RU"/>
        </w:rPr>
      </w:pPr>
      <w:r w:rsidRPr="008E4324">
        <w:rPr>
          <w:sz w:val="24"/>
          <w:szCs w:val="24"/>
          <w:lang w:val="ru-RU"/>
        </w:rPr>
        <w:t>5.10. Во время уроков учащиеся могут пользоваться только теми техническими средствами, которые необходимы в образовательном процессе, или теми, которые разрешил использовать учитель. Остальные устройства, которые у учащихся есть при себе, нужно отключить и убрать со стола.</w:t>
      </w:r>
    </w:p>
    <w:p w:rsidR="007F4207" w:rsidRPr="008E4324" w:rsidRDefault="007F4207" w:rsidP="00A41624">
      <w:pPr>
        <w:spacing w:after="333"/>
        <w:ind w:left="0" w:right="643"/>
        <w:jc w:val="left"/>
        <w:rPr>
          <w:sz w:val="24"/>
          <w:szCs w:val="24"/>
          <w:lang w:val="ru-RU"/>
        </w:rPr>
      </w:pPr>
      <w:r w:rsidRPr="008E4324">
        <w:rPr>
          <w:sz w:val="24"/>
          <w:szCs w:val="24"/>
          <w:lang w:val="ru-RU"/>
        </w:rPr>
        <w:t>В школе запрещено использовать средства скрытой аудио- и видеозаписи без ведома администрации и родителей (законных представителей) учащихся, права и законные интересы которых могут быть нарушены такой записью. Технические средства скрытой аудио- и видеозаписи могут быть использованы только в случаях, прямо предусмотренных законом.</w:t>
      </w:r>
    </w:p>
    <w:p w:rsidR="007F4207" w:rsidRPr="008E4324" w:rsidRDefault="007F4207" w:rsidP="00B63D0B">
      <w:pPr>
        <w:spacing w:after="3" w:line="256" w:lineRule="auto"/>
        <w:ind w:left="1354" w:right="0"/>
        <w:jc w:val="left"/>
        <w:rPr>
          <w:b/>
          <w:sz w:val="24"/>
          <w:szCs w:val="24"/>
          <w:lang w:val="ru-RU"/>
        </w:rPr>
      </w:pPr>
      <w:r w:rsidRPr="008E4324">
        <w:rPr>
          <w:b/>
          <w:sz w:val="24"/>
          <w:szCs w:val="24"/>
          <w:lang w:val="ru-RU"/>
        </w:rPr>
        <w:t>6.Правила поведения учащихся во время перемены</w:t>
      </w:r>
    </w:p>
    <w:p w:rsidR="007F4207" w:rsidRPr="008E4324" w:rsidRDefault="007F4207" w:rsidP="00B63D0B">
      <w:pPr>
        <w:ind w:left="0" w:right="0"/>
        <w:jc w:val="left"/>
        <w:rPr>
          <w:sz w:val="24"/>
          <w:szCs w:val="24"/>
          <w:lang w:val="ru-RU"/>
        </w:rPr>
      </w:pPr>
      <w:r w:rsidRPr="008E4324">
        <w:rPr>
          <w:sz w:val="24"/>
          <w:szCs w:val="24"/>
          <w:lang w:val="ru-RU"/>
        </w:rPr>
        <w:t>6.1.Время, отведенное на перемену, предназначено для отдыха учащихся и подготовки к следующему по расписанию занятию.</w:t>
      </w:r>
    </w:p>
    <w:p w:rsidR="007F4207" w:rsidRPr="008E4324" w:rsidRDefault="007F4207" w:rsidP="00A41624">
      <w:pPr>
        <w:ind w:left="0" w:right="0"/>
        <w:jc w:val="left"/>
        <w:rPr>
          <w:sz w:val="24"/>
          <w:szCs w:val="24"/>
          <w:lang w:val="ru-RU"/>
        </w:rPr>
      </w:pPr>
      <w:r w:rsidRPr="008E4324">
        <w:rPr>
          <w:sz w:val="24"/>
          <w:szCs w:val="24"/>
          <w:lang w:val="ru-RU"/>
        </w:rPr>
        <w:t>6.2. Учащиеся могут заниматься настольными видами спорта в специально отведенных для этого местах.</w:t>
      </w:r>
    </w:p>
    <w:p w:rsidR="007F4207" w:rsidRPr="008E4324" w:rsidRDefault="007F4207" w:rsidP="00A41624">
      <w:pPr>
        <w:spacing w:after="42"/>
        <w:ind w:left="0" w:right="0"/>
        <w:jc w:val="left"/>
        <w:rPr>
          <w:sz w:val="24"/>
          <w:szCs w:val="24"/>
          <w:lang w:val="ru-RU"/>
        </w:rPr>
      </w:pPr>
      <w:r w:rsidRPr="008E4324">
        <w:rPr>
          <w:sz w:val="24"/>
          <w:szCs w:val="24"/>
          <w:lang w:val="ru-RU"/>
        </w:rPr>
        <w:t>6.3. Во время перемен учащимся запрещается:</w:t>
      </w:r>
    </w:p>
    <w:p w:rsidR="007F4207" w:rsidRPr="008E4324" w:rsidRDefault="007F4207" w:rsidP="00A41624">
      <w:pPr>
        <w:tabs>
          <w:tab w:val="center" w:pos="3499"/>
        </w:tabs>
        <w:ind w:left="0" w:right="0"/>
        <w:jc w:val="left"/>
        <w:rPr>
          <w:sz w:val="24"/>
          <w:szCs w:val="24"/>
          <w:lang w:val="ru-RU"/>
        </w:rPr>
      </w:pPr>
      <w:r w:rsidRPr="008E4324">
        <w:rPr>
          <w:sz w:val="24"/>
          <w:szCs w:val="24"/>
          <w:lang w:val="ru-RU"/>
        </w:rPr>
        <w:t>6.3.1. Шуметь, мешать отдыхать другим.</w:t>
      </w:r>
    </w:p>
    <w:p w:rsidR="007F4207" w:rsidRPr="008E4324" w:rsidRDefault="007F4207" w:rsidP="00A41624">
      <w:pPr>
        <w:ind w:left="0" w:right="0"/>
        <w:jc w:val="left"/>
        <w:rPr>
          <w:sz w:val="24"/>
          <w:szCs w:val="24"/>
          <w:lang w:val="ru-RU"/>
        </w:rPr>
      </w:pPr>
      <w:r w:rsidRPr="008E4324">
        <w:rPr>
          <w:sz w:val="24"/>
          <w:szCs w:val="24"/>
          <w:lang w:val="ru-RU"/>
        </w:rPr>
        <w:t>6.3.2. Бегать по коридорам, лестницам, вблизи оконных и лестничных проемов и в других местах, не предназначенных для активного движения.</w:t>
      </w:r>
    </w:p>
    <w:p w:rsidR="007F4207" w:rsidRPr="008E4324" w:rsidRDefault="007F4207" w:rsidP="00A41624">
      <w:pPr>
        <w:ind w:left="0" w:right="0"/>
        <w:jc w:val="left"/>
        <w:rPr>
          <w:sz w:val="24"/>
          <w:szCs w:val="24"/>
          <w:lang w:val="ru-RU"/>
        </w:rPr>
      </w:pPr>
      <w:r w:rsidRPr="008E4324">
        <w:rPr>
          <w:sz w:val="24"/>
          <w:szCs w:val="24"/>
          <w:lang w:val="ru-RU"/>
        </w:rPr>
        <w:t>6.3. 3. Толкать друг друга, перебрасываться предметами.</w:t>
      </w:r>
    </w:p>
    <w:p w:rsidR="007F4207" w:rsidRPr="008E4324" w:rsidRDefault="007F4207" w:rsidP="00A41624">
      <w:pPr>
        <w:spacing w:after="331"/>
        <w:ind w:left="0" w:right="0"/>
        <w:jc w:val="left"/>
        <w:rPr>
          <w:sz w:val="24"/>
          <w:szCs w:val="24"/>
          <w:lang w:val="ru-RU"/>
        </w:rPr>
      </w:pPr>
      <w:r w:rsidRPr="008E4324">
        <w:rPr>
          <w:sz w:val="24"/>
          <w:szCs w:val="24"/>
          <w:lang w:val="ru-RU"/>
        </w:rPr>
        <w:t>6.3.4. Открывать окна в кабинетах.</w:t>
      </w:r>
    </w:p>
    <w:p w:rsidR="007F4207" w:rsidRPr="008E4324" w:rsidRDefault="007F4207" w:rsidP="00A41624">
      <w:pPr>
        <w:spacing w:after="3" w:line="256" w:lineRule="auto"/>
        <w:ind w:left="0" w:right="0"/>
        <w:jc w:val="left"/>
        <w:rPr>
          <w:b/>
          <w:sz w:val="24"/>
          <w:szCs w:val="24"/>
          <w:lang w:val="ru-RU"/>
        </w:rPr>
      </w:pPr>
      <w:r w:rsidRPr="008E4324">
        <w:rPr>
          <w:b/>
          <w:sz w:val="24"/>
          <w:szCs w:val="24"/>
          <w:lang w:val="ru-RU"/>
        </w:rPr>
        <w:t>7. Правила поведения учащихся в столовой</w:t>
      </w:r>
    </w:p>
    <w:p w:rsidR="007F4207" w:rsidRPr="008E4324" w:rsidRDefault="007F4207" w:rsidP="00A41624">
      <w:pPr>
        <w:ind w:left="0" w:right="0"/>
        <w:jc w:val="left"/>
        <w:rPr>
          <w:sz w:val="24"/>
          <w:szCs w:val="24"/>
          <w:lang w:val="ru-RU"/>
        </w:rPr>
      </w:pPr>
      <w:r w:rsidRPr="008E4324">
        <w:rPr>
          <w:sz w:val="24"/>
          <w:szCs w:val="24"/>
          <w:lang w:val="ru-RU"/>
        </w:rPr>
        <w:t xml:space="preserve">7. </w:t>
      </w:r>
      <w:r w:rsidRPr="008E4324">
        <w:rPr>
          <w:sz w:val="24"/>
          <w:szCs w:val="24"/>
        </w:rPr>
        <w:t>I</w:t>
      </w:r>
      <w:r w:rsidRPr="008E4324">
        <w:rPr>
          <w:sz w:val="24"/>
          <w:szCs w:val="24"/>
          <w:lang w:val="ru-RU"/>
        </w:rPr>
        <w:t>. Учащиеся обслуживаются в столовой в порядке живой очереди.</w:t>
      </w:r>
    </w:p>
    <w:p w:rsidR="007F4207" w:rsidRPr="008E4324" w:rsidRDefault="007F4207" w:rsidP="00A41624">
      <w:pPr>
        <w:ind w:left="0" w:right="653"/>
        <w:jc w:val="left"/>
        <w:rPr>
          <w:sz w:val="24"/>
          <w:szCs w:val="24"/>
          <w:lang w:val="ru-RU"/>
        </w:rPr>
      </w:pPr>
      <w:r w:rsidRPr="008E4324">
        <w:rPr>
          <w:sz w:val="24"/>
          <w:szCs w:val="24"/>
          <w:lang w:val="ru-RU"/>
        </w:rPr>
        <w:t>7,2. Учащиеся выполняют требования работников столовой, дежурного учителя, дежурных по столовой. Проявляют внимание и осторожность при получении и употреблении горячих и жидких блюд.</w:t>
      </w:r>
    </w:p>
    <w:p w:rsidR="007F4207" w:rsidRPr="008E4324" w:rsidRDefault="007F4207" w:rsidP="00B63D0B">
      <w:pPr>
        <w:ind w:left="0" w:right="0"/>
        <w:jc w:val="left"/>
        <w:rPr>
          <w:sz w:val="24"/>
          <w:szCs w:val="24"/>
          <w:lang w:val="ru-RU"/>
        </w:rPr>
      </w:pPr>
      <w:r>
        <w:rPr>
          <w:noProof/>
          <w:lang w:val="ru-RU" w:eastAsia="ru-RU"/>
        </w:rPr>
        <w:pict>
          <v:shape id="Picture 14303" o:spid="_x0000_s1026" type="#_x0000_t75" style="position:absolute;margin-left:17.75pt;margin-top:9.05pt;width:.95pt;height:59.05pt;z-index:251658240;visibility:visible" o:allowoverlap="f">
            <v:imagedata r:id="rId5" o:title=""/>
            <w10:wrap type="square"/>
          </v:shape>
        </w:pict>
      </w:r>
      <w:r w:rsidRPr="008E4324">
        <w:rPr>
          <w:sz w:val="24"/>
          <w:szCs w:val="24"/>
          <w:lang w:val="ru-RU"/>
        </w:rPr>
        <w:t>7.3. Употреблять продукты питания и напитки разрешается только в столовой,</w:t>
      </w:r>
    </w:p>
    <w:p w:rsidR="007F4207" w:rsidRPr="008E4324" w:rsidRDefault="007F4207" w:rsidP="00B63D0B">
      <w:pPr>
        <w:spacing w:after="3" w:line="256" w:lineRule="auto"/>
        <w:ind w:left="0" w:right="0"/>
        <w:jc w:val="left"/>
        <w:rPr>
          <w:b/>
          <w:sz w:val="24"/>
          <w:szCs w:val="24"/>
          <w:lang w:val="ru-RU"/>
        </w:rPr>
      </w:pPr>
      <w:r w:rsidRPr="008E4324">
        <w:rPr>
          <w:sz w:val="24"/>
          <w:szCs w:val="24"/>
          <w:lang w:val="ru-RU"/>
        </w:rPr>
        <w:t>7.4. После еды учащиеся убирают за собой столовые принадлежности и посуду</w:t>
      </w:r>
      <w:r w:rsidRPr="008E4324">
        <w:rPr>
          <w:b/>
          <w:sz w:val="24"/>
          <w:szCs w:val="24"/>
          <w:lang w:val="ru-RU"/>
        </w:rPr>
        <w:t xml:space="preserve"> </w:t>
      </w:r>
    </w:p>
    <w:p w:rsidR="007F4207" w:rsidRPr="008E4324" w:rsidRDefault="007F4207" w:rsidP="00B63D0B">
      <w:pPr>
        <w:spacing w:after="3" w:line="256" w:lineRule="auto"/>
        <w:ind w:left="0" w:right="0"/>
        <w:jc w:val="left"/>
        <w:rPr>
          <w:b/>
          <w:sz w:val="24"/>
          <w:szCs w:val="24"/>
          <w:lang w:val="ru-RU"/>
        </w:rPr>
      </w:pPr>
      <w:r w:rsidRPr="008E4324">
        <w:rPr>
          <w:b/>
          <w:sz w:val="24"/>
          <w:szCs w:val="24"/>
          <w:lang w:val="ru-RU"/>
        </w:rPr>
        <w:t>8. Правила поведения учащихся во время внеурочных мероприятий</w:t>
      </w:r>
    </w:p>
    <w:p w:rsidR="007F4207" w:rsidRPr="008E4324" w:rsidRDefault="007F4207" w:rsidP="00A41624">
      <w:pPr>
        <w:ind w:left="0" w:right="0"/>
        <w:jc w:val="left"/>
        <w:rPr>
          <w:sz w:val="24"/>
          <w:szCs w:val="24"/>
          <w:lang w:val="ru-RU"/>
        </w:rPr>
      </w:pPr>
      <w:r w:rsidRPr="008E4324">
        <w:rPr>
          <w:sz w:val="24"/>
          <w:szCs w:val="24"/>
          <w:lang w:val="ru-RU"/>
        </w:rPr>
        <w:t>8.1. Перед проведением мероприятий ответственный учитель (руководитель группы) инструктирует учащихся по технике безопасности.</w:t>
      </w:r>
    </w:p>
    <w:p w:rsidR="007F4207" w:rsidRPr="008E4324" w:rsidRDefault="007F4207" w:rsidP="00A41624">
      <w:pPr>
        <w:spacing w:after="44"/>
        <w:ind w:left="0" w:right="0"/>
        <w:jc w:val="left"/>
        <w:rPr>
          <w:sz w:val="24"/>
          <w:szCs w:val="24"/>
          <w:lang w:val="ru-RU"/>
        </w:rPr>
      </w:pPr>
      <w:r w:rsidRPr="008E4324">
        <w:rPr>
          <w:sz w:val="24"/>
          <w:szCs w:val="24"/>
          <w:lang w:val="ru-RU"/>
        </w:rPr>
        <w:t>8.2. Во время мероприятия учащиеся должны:</w:t>
      </w:r>
    </w:p>
    <w:p w:rsidR="007F4207" w:rsidRPr="008E4324" w:rsidRDefault="007F4207" w:rsidP="00A41624">
      <w:pPr>
        <w:ind w:left="0" w:right="0"/>
        <w:jc w:val="left"/>
        <w:rPr>
          <w:sz w:val="24"/>
          <w:szCs w:val="24"/>
          <w:lang w:val="ru-RU"/>
        </w:rPr>
      </w:pPr>
      <w:r w:rsidRPr="008E4324">
        <w:rPr>
          <w:sz w:val="24"/>
          <w:szCs w:val="24"/>
          <w:lang w:val="ru-RU"/>
        </w:rPr>
        <w:t>8.2.</w:t>
      </w:r>
      <w:r w:rsidRPr="008E4324">
        <w:rPr>
          <w:sz w:val="24"/>
          <w:szCs w:val="24"/>
        </w:rPr>
        <w:t>l</w:t>
      </w:r>
      <w:r w:rsidRPr="008E4324">
        <w:rPr>
          <w:sz w:val="24"/>
          <w:szCs w:val="24"/>
          <w:lang w:val="ru-RU"/>
        </w:rPr>
        <w:t>. Соблюдать дисциплину и выполнять все указания ответственного учителя (руководителя группы).</w:t>
      </w:r>
    </w:p>
    <w:p w:rsidR="007F4207" w:rsidRPr="008E4324" w:rsidRDefault="007F4207" w:rsidP="00A41624">
      <w:pPr>
        <w:spacing w:after="43"/>
        <w:ind w:left="0" w:right="0"/>
        <w:jc w:val="left"/>
        <w:rPr>
          <w:sz w:val="24"/>
          <w:szCs w:val="24"/>
          <w:lang w:val="ru-RU"/>
        </w:rPr>
      </w:pPr>
      <w:r w:rsidRPr="008E4324">
        <w:rPr>
          <w:sz w:val="24"/>
          <w:szCs w:val="24"/>
          <w:lang w:val="ru-RU"/>
        </w:rPr>
        <w:t>8.2.2. Следовать установленным маршрутом движения, соблюдать правила поведения на улице, в общественном транспорте.</w:t>
      </w:r>
    </w:p>
    <w:p w:rsidR="007F4207" w:rsidRPr="008E4324" w:rsidRDefault="007F4207" w:rsidP="00B63D0B">
      <w:pPr>
        <w:ind w:left="0" w:right="0"/>
        <w:jc w:val="left"/>
        <w:rPr>
          <w:sz w:val="24"/>
          <w:szCs w:val="24"/>
          <w:lang w:val="ru-RU"/>
        </w:rPr>
      </w:pPr>
      <w:r w:rsidRPr="008E4324">
        <w:rPr>
          <w:sz w:val="24"/>
          <w:szCs w:val="24"/>
          <w:lang w:val="ru-RU"/>
        </w:rPr>
        <w:t>8.2.3. Соблюдать правила личной гигиены, своевременно сообщать руководителю группы об ухудшении здоровья или травме.</w:t>
      </w:r>
    </w:p>
    <w:p w:rsidR="007F4207" w:rsidRPr="008E4324" w:rsidRDefault="007F4207" w:rsidP="00B63D0B">
      <w:pPr>
        <w:ind w:left="0" w:right="0"/>
        <w:jc w:val="left"/>
        <w:rPr>
          <w:sz w:val="24"/>
          <w:szCs w:val="24"/>
          <w:lang w:val="ru-RU"/>
        </w:rPr>
      </w:pPr>
      <w:r>
        <w:rPr>
          <w:noProof/>
          <w:lang w:val="ru-RU" w:eastAsia="ru-RU"/>
        </w:rPr>
        <w:pict>
          <v:shape id="Picture 26053" o:spid="_x0000_s1027" type="#_x0000_t75" style="position:absolute;margin-left:17.75pt;margin-top:8.4pt;width:.95pt;height:71.05pt;z-index:251657216;visibility:visible" o:allowoverlap="f">
            <v:imagedata r:id="rId6" o:title=""/>
            <w10:wrap type="square"/>
          </v:shape>
        </w:pict>
      </w:r>
      <w:r w:rsidRPr="008E4324">
        <w:rPr>
          <w:sz w:val="24"/>
          <w:szCs w:val="24"/>
          <w:lang w:val="ru-RU"/>
        </w:rPr>
        <w:t>8.2.4.Уважать местные традиции, бережно относиться к природе, памятникам истории и культуры.</w:t>
      </w:r>
    </w:p>
    <w:p w:rsidR="007F4207" w:rsidRPr="008E4324" w:rsidRDefault="007F4207" w:rsidP="00A41624">
      <w:pPr>
        <w:spacing w:after="330"/>
        <w:ind w:left="0" w:right="672"/>
        <w:jc w:val="left"/>
        <w:rPr>
          <w:sz w:val="24"/>
          <w:szCs w:val="24"/>
          <w:lang w:val="ru-RU"/>
        </w:rPr>
      </w:pPr>
      <w:r w:rsidRPr="008E4324">
        <w:rPr>
          <w:sz w:val="24"/>
          <w:szCs w:val="24"/>
          <w:lang w:val="ru-RU"/>
        </w:rPr>
        <w:t>8.2.5. Оставаться вместе с группой до окончания мероприятия. Покинуть мероприятие раньше учащиеся могут только с разрешения ответственного учителя (руководителя группы).</w:t>
      </w:r>
    </w:p>
    <w:p w:rsidR="007F4207" w:rsidRPr="008E4324" w:rsidRDefault="007F4207" w:rsidP="00A41624">
      <w:pPr>
        <w:spacing w:after="3" w:line="256" w:lineRule="auto"/>
        <w:ind w:left="0" w:right="0"/>
        <w:jc w:val="left"/>
        <w:rPr>
          <w:b/>
          <w:sz w:val="24"/>
          <w:szCs w:val="24"/>
          <w:lang w:val="ru-RU"/>
        </w:rPr>
      </w:pPr>
      <w:r w:rsidRPr="008E4324">
        <w:rPr>
          <w:b/>
          <w:sz w:val="24"/>
          <w:szCs w:val="24"/>
          <w:lang w:val="ru-RU"/>
        </w:rPr>
        <w:t>9. Зашита прав, свобод, гарантий и законных интересов учащихся</w:t>
      </w:r>
    </w:p>
    <w:p w:rsidR="007F4207" w:rsidRPr="008E4324" w:rsidRDefault="007F4207" w:rsidP="00A41624">
      <w:pPr>
        <w:spacing w:after="54"/>
        <w:ind w:left="0" w:right="0"/>
        <w:jc w:val="left"/>
        <w:rPr>
          <w:sz w:val="24"/>
          <w:szCs w:val="24"/>
          <w:lang w:val="ru-RU"/>
        </w:rPr>
      </w:pPr>
      <w:r w:rsidRPr="008E4324">
        <w:rPr>
          <w:sz w:val="24"/>
          <w:szCs w:val="24"/>
          <w:lang w:val="ru-RU"/>
        </w:rPr>
        <w:t>9.1. В целях защиты своих прав, свобод, гарантий и законных интересов учащиеся и (или) их законные представители самостоятельно или через своих выборных представителей вправе:</w:t>
      </w:r>
    </w:p>
    <w:p w:rsidR="007F4207" w:rsidRPr="008E4324" w:rsidRDefault="007F4207" w:rsidP="00A41624">
      <w:pPr>
        <w:spacing w:after="70"/>
        <w:ind w:left="0" w:right="0"/>
        <w:jc w:val="left"/>
        <w:rPr>
          <w:sz w:val="24"/>
          <w:szCs w:val="24"/>
          <w:lang w:val="ru-RU"/>
        </w:rPr>
      </w:pPr>
      <w:r w:rsidRPr="008E4324">
        <w:rPr>
          <w:sz w:val="24"/>
          <w:szCs w:val="24"/>
          <w:lang w:val="ru-RU"/>
        </w:rPr>
        <w:t>9.1.1. Направлять в органы управления школы обращения о нарушении и (или) ущемлении ее работниками прав, свобод, законных интересов и социальных гарантий учащихся.</w:t>
      </w:r>
    </w:p>
    <w:p w:rsidR="007F4207" w:rsidRPr="008E4324" w:rsidRDefault="007F4207" w:rsidP="00A41624">
      <w:pPr>
        <w:spacing w:after="70"/>
        <w:ind w:left="0" w:right="0"/>
        <w:jc w:val="left"/>
        <w:rPr>
          <w:sz w:val="24"/>
          <w:szCs w:val="24"/>
          <w:lang w:val="ru-RU"/>
        </w:rPr>
      </w:pPr>
      <w:r w:rsidRPr="008E4324">
        <w:rPr>
          <w:sz w:val="24"/>
          <w:szCs w:val="24"/>
          <w:lang w:val="ru-RU"/>
        </w:rPr>
        <w:t>9.</w:t>
      </w:r>
      <w:r w:rsidRPr="008E4324">
        <w:rPr>
          <w:sz w:val="24"/>
          <w:szCs w:val="24"/>
        </w:rPr>
        <w:t>I</w:t>
      </w:r>
      <w:r w:rsidRPr="008E4324">
        <w:rPr>
          <w:sz w:val="24"/>
          <w:szCs w:val="24"/>
          <w:lang w:val="ru-RU"/>
        </w:rPr>
        <w:t>.2. Обращаться в комиссию по урегулированию споров между участниками образовательных отношений.</w:t>
      </w:r>
    </w:p>
    <w:p w:rsidR="007F4207" w:rsidRPr="008E4324" w:rsidRDefault="007F4207" w:rsidP="00A41624">
      <w:pPr>
        <w:ind w:left="0" w:right="0"/>
        <w:jc w:val="left"/>
        <w:rPr>
          <w:sz w:val="24"/>
          <w:szCs w:val="24"/>
          <w:lang w:val="ru-RU"/>
        </w:rPr>
      </w:pPr>
      <w:r w:rsidRPr="008E4324">
        <w:rPr>
          <w:sz w:val="24"/>
          <w:szCs w:val="24"/>
          <w:lang w:val="ru-RU"/>
        </w:rPr>
        <w:t>9.1.3. Использовать иные, не запрещенные законодательством способы защиты своих прав и законных интересов.</w:t>
      </w:r>
    </w:p>
    <w:p w:rsidR="007F4207" w:rsidRPr="008E4324" w:rsidRDefault="007F4207" w:rsidP="00A41624">
      <w:pPr>
        <w:ind w:left="0"/>
        <w:jc w:val="left"/>
        <w:rPr>
          <w:sz w:val="24"/>
          <w:szCs w:val="24"/>
          <w:lang w:val="ru-RU"/>
        </w:rPr>
      </w:pPr>
    </w:p>
    <w:sectPr w:rsidR="007F4207" w:rsidRPr="008E4324" w:rsidSect="008E4324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.75pt;height:6.75pt;visibility:visible" o:bullet="t">
        <v:imagedata r:id="rId1" o:title=""/>
      </v:shape>
    </w:pict>
  </w:numPicBullet>
  <w:abstractNum w:abstractNumId="0">
    <w:nsid w:val="0954063C"/>
    <w:multiLevelType w:val="hybridMultilevel"/>
    <w:tmpl w:val="F39651F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9B7C23"/>
    <w:multiLevelType w:val="multilevel"/>
    <w:tmpl w:val="44444C12"/>
    <w:lvl w:ilvl="0">
      <w:start w:val="4"/>
      <w:numFmt w:val="decimal"/>
      <w:lvlText w:val="%1."/>
      <w:lvlJc w:val="left"/>
      <w:pPr>
        <w:ind w:left="1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>
      <w:start w:val="1"/>
      <w:numFmt w:val="decimal"/>
      <w:lvlText w:val="%1.%2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</w:abstractNum>
  <w:abstractNum w:abstractNumId="2">
    <w:nsid w:val="1E4B6CE4"/>
    <w:multiLevelType w:val="hybridMultilevel"/>
    <w:tmpl w:val="5E02066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58A395E"/>
    <w:multiLevelType w:val="hybridMultilevel"/>
    <w:tmpl w:val="FDD0E08A"/>
    <w:lvl w:ilvl="0" w:tplc="C6543C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565F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6A59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7C5A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F65E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460F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A081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524B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0094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5971FD0"/>
    <w:multiLevelType w:val="multilevel"/>
    <w:tmpl w:val="CB62EC9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vertAlign w:val="baseline"/>
      </w:rPr>
    </w:lvl>
    <w:lvl w:ilvl="1">
      <w:start w:val="3"/>
      <w:numFmt w:val="decimal"/>
      <w:lvlText w:val="%1.%2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vertAlign w:val="baseline"/>
      </w:rPr>
    </w:lvl>
  </w:abstractNum>
  <w:abstractNum w:abstractNumId="5">
    <w:nsid w:val="439A3A72"/>
    <w:multiLevelType w:val="multilevel"/>
    <w:tmpl w:val="E918EA60"/>
    <w:lvl w:ilvl="0">
      <w:start w:val="3"/>
      <w:numFmt w:val="decimal"/>
      <w:lvlText w:val="%1.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>
      <w:start w:val="7"/>
      <w:numFmt w:val="decimal"/>
      <w:lvlText w:val="%1.%2.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</w:abstractNum>
  <w:abstractNum w:abstractNumId="6">
    <w:nsid w:val="4FAA7CF8"/>
    <w:multiLevelType w:val="multilevel"/>
    <w:tmpl w:val="0AD614A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>
      <w:start w:val="12"/>
      <w:numFmt w:val="decimal"/>
      <w:lvlText w:val="%1.%2.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</w:abstractNum>
  <w:abstractNum w:abstractNumId="7">
    <w:nsid w:val="636E4D6E"/>
    <w:multiLevelType w:val="hybridMultilevel"/>
    <w:tmpl w:val="5100BE1C"/>
    <w:lvl w:ilvl="0" w:tplc="CD720446">
      <w:start w:val="2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42A8AC2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2" w:tplc="24F8C2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3" w:tplc="1A2EB04E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4" w:tplc="260C139C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5" w:tplc="844CB6DA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6" w:tplc="542A212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7" w:tplc="74CAC6AA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8" w:tplc="F9F61C1A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</w:abstractNum>
  <w:abstractNum w:abstractNumId="8">
    <w:nsid w:val="66D36F83"/>
    <w:multiLevelType w:val="hybridMultilevel"/>
    <w:tmpl w:val="82EE4ABC"/>
    <w:lvl w:ilvl="0" w:tplc="67A0DB24">
      <w:start w:val="2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vertAlign w:val="baseline"/>
      </w:rPr>
    </w:lvl>
    <w:lvl w:ilvl="1" w:tplc="B34626CA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vertAlign w:val="baseline"/>
      </w:rPr>
    </w:lvl>
    <w:lvl w:ilvl="2" w:tplc="5F7A4E36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vertAlign w:val="baseline"/>
      </w:rPr>
    </w:lvl>
    <w:lvl w:ilvl="3" w:tplc="E3AA7C80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vertAlign w:val="baseline"/>
      </w:rPr>
    </w:lvl>
    <w:lvl w:ilvl="4" w:tplc="AD2C11B6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vertAlign w:val="baseline"/>
      </w:rPr>
    </w:lvl>
    <w:lvl w:ilvl="5" w:tplc="D5243E98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vertAlign w:val="baseline"/>
      </w:rPr>
    </w:lvl>
    <w:lvl w:ilvl="6" w:tplc="9C1C4D5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vertAlign w:val="baseline"/>
      </w:rPr>
    </w:lvl>
    <w:lvl w:ilvl="7" w:tplc="BEA42B22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vertAlign w:val="baseline"/>
      </w:rPr>
    </w:lvl>
    <w:lvl w:ilvl="8" w:tplc="23863CE0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vertAlign w:val="baseline"/>
      </w:rPr>
    </w:lvl>
  </w:abstractNum>
  <w:abstractNum w:abstractNumId="9">
    <w:nsid w:val="70CC1865"/>
    <w:multiLevelType w:val="multilevel"/>
    <w:tmpl w:val="4A284C50"/>
    <w:lvl w:ilvl="0">
      <w:start w:val="4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/>
      </w:rPr>
    </w:lvl>
    <w:lvl w:ilvl="1">
      <w:start w:val="9"/>
      <w:numFmt w:val="decimal"/>
      <w:lvlText w:val="%1.%2."/>
      <w:lvlJc w:val="left"/>
      <w:pPr>
        <w:tabs>
          <w:tab w:val="num" w:pos="811"/>
        </w:tabs>
        <w:ind w:left="811" w:hanging="72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tabs>
          <w:tab w:val="num" w:pos="902"/>
        </w:tabs>
        <w:ind w:left="90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353"/>
        </w:tabs>
        <w:ind w:left="1353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4"/>
        </w:tabs>
        <w:ind w:left="14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95"/>
        </w:tabs>
        <w:ind w:left="189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346"/>
        </w:tabs>
        <w:ind w:left="234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437"/>
        </w:tabs>
        <w:ind w:left="2437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88"/>
        </w:tabs>
        <w:ind w:left="2888" w:hanging="2160"/>
      </w:pPr>
      <w:rPr>
        <w:rFonts w:cs="Times New Roman"/>
      </w:rPr>
    </w:lvl>
  </w:abstractNum>
  <w:abstractNum w:abstractNumId="10">
    <w:nsid w:val="7BE551BF"/>
    <w:multiLevelType w:val="multilevel"/>
    <w:tmpl w:val="5DCE340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>
      <w:start w:val="9"/>
      <w:numFmt w:val="decimal"/>
      <w:lvlText w:val="%1.%2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2">
      <w:start w:val="5"/>
      <w:numFmt w:val="decimal"/>
      <w:lvlRestart w:val="0"/>
      <w:lvlText w:val="%1.%2.%3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</w:abstractNum>
  <w:abstractNum w:abstractNumId="11">
    <w:nsid w:val="7DF90D9D"/>
    <w:multiLevelType w:val="hybridMultilevel"/>
    <w:tmpl w:val="781ADBE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E7279F"/>
    <w:multiLevelType w:val="multilevel"/>
    <w:tmpl w:val="90A0ED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4"/>
    </w:lvlOverride>
    <w:lvlOverride w:ilvl="1">
      <w:startOverride w:val="9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4"/>
    </w:lvlOverride>
    <w:lvlOverride w:ilvl="1">
      <w:startOverride w:val="9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4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1"/>
  </w:num>
  <w:num w:numId="11">
    <w:abstractNumId w:val="2"/>
  </w:num>
  <w:num w:numId="12">
    <w:abstractNumId w:val="3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3737"/>
    <w:rsid w:val="00002674"/>
    <w:rsid w:val="00005444"/>
    <w:rsid w:val="0000676E"/>
    <w:rsid w:val="00011064"/>
    <w:rsid w:val="0001199A"/>
    <w:rsid w:val="00015A71"/>
    <w:rsid w:val="00016460"/>
    <w:rsid w:val="000170D7"/>
    <w:rsid w:val="00021748"/>
    <w:rsid w:val="00021AA8"/>
    <w:rsid w:val="00023FDD"/>
    <w:rsid w:val="00026CEB"/>
    <w:rsid w:val="000273E2"/>
    <w:rsid w:val="0003087A"/>
    <w:rsid w:val="00037615"/>
    <w:rsid w:val="0004048B"/>
    <w:rsid w:val="0004079E"/>
    <w:rsid w:val="00041EEA"/>
    <w:rsid w:val="00044DA1"/>
    <w:rsid w:val="00044F3E"/>
    <w:rsid w:val="00056FEF"/>
    <w:rsid w:val="00057A87"/>
    <w:rsid w:val="0006262E"/>
    <w:rsid w:val="00064450"/>
    <w:rsid w:val="00064463"/>
    <w:rsid w:val="000657DD"/>
    <w:rsid w:val="00072907"/>
    <w:rsid w:val="0007578C"/>
    <w:rsid w:val="00076304"/>
    <w:rsid w:val="00090DA9"/>
    <w:rsid w:val="00090F81"/>
    <w:rsid w:val="000A0A59"/>
    <w:rsid w:val="000A3370"/>
    <w:rsid w:val="000A41D9"/>
    <w:rsid w:val="000A4AC0"/>
    <w:rsid w:val="000B187C"/>
    <w:rsid w:val="000B18F7"/>
    <w:rsid w:val="000B4DAD"/>
    <w:rsid w:val="000C569C"/>
    <w:rsid w:val="000C60BA"/>
    <w:rsid w:val="000D045A"/>
    <w:rsid w:val="000D119F"/>
    <w:rsid w:val="000D1AE4"/>
    <w:rsid w:val="000D2D58"/>
    <w:rsid w:val="000D50FC"/>
    <w:rsid w:val="000D6AA9"/>
    <w:rsid w:val="000D7556"/>
    <w:rsid w:val="000E1240"/>
    <w:rsid w:val="000E4650"/>
    <w:rsid w:val="000E4AAA"/>
    <w:rsid w:val="000E4CE2"/>
    <w:rsid w:val="000E53BC"/>
    <w:rsid w:val="000E6947"/>
    <w:rsid w:val="000F17DF"/>
    <w:rsid w:val="000F2EC6"/>
    <w:rsid w:val="000F5E5C"/>
    <w:rsid w:val="00104D0E"/>
    <w:rsid w:val="0010557B"/>
    <w:rsid w:val="00113F1B"/>
    <w:rsid w:val="0011449F"/>
    <w:rsid w:val="00116BDB"/>
    <w:rsid w:val="00121C13"/>
    <w:rsid w:val="00123AE2"/>
    <w:rsid w:val="00124E03"/>
    <w:rsid w:val="00134879"/>
    <w:rsid w:val="0013506E"/>
    <w:rsid w:val="0013546D"/>
    <w:rsid w:val="00137927"/>
    <w:rsid w:val="00140BC7"/>
    <w:rsid w:val="00147A55"/>
    <w:rsid w:val="00151073"/>
    <w:rsid w:val="001518A4"/>
    <w:rsid w:val="00151B62"/>
    <w:rsid w:val="00151D18"/>
    <w:rsid w:val="00160096"/>
    <w:rsid w:val="0016788C"/>
    <w:rsid w:val="0017020E"/>
    <w:rsid w:val="001703D9"/>
    <w:rsid w:val="001736CB"/>
    <w:rsid w:val="00174BA6"/>
    <w:rsid w:val="00174E85"/>
    <w:rsid w:val="00175E7F"/>
    <w:rsid w:val="00175F73"/>
    <w:rsid w:val="001776F9"/>
    <w:rsid w:val="0018372F"/>
    <w:rsid w:val="0018412C"/>
    <w:rsid w:val="00187013"/>
    <w:rsid w:val="00187719"/>
    <w:rsid w:val="00191419"/>
    <w:rsid w:val="001928CC"/>
    <w:rsid w:val="00192D9D"/>
    <w:rsid w:val="001936D2"/>
    <w:rsid w:val="001941BD"/>
    <w:rsid w:val="00197545"/>
    <w:rsid w:val="001A0361"/>
    <w:rsid w:val="001A0F43"/>
    <w:rsid w:val="001A17D0"/>
    <w:rsid w:val="001A322A"/>
    <w:rsid w:val="001A7288"/>
    <w:rsid w:val="001B0F33"/>
    <w:rsid w:val="001B3D63"/>
    <w:rsid w:val="001B406F"/>
    <w:rsid w:val="001B4F7F"/>
    <w:rsid w:val="001C02DC"/>
    <w:rsid w:val="001C0517"/>
    <w:rsid w:val="001C08F5"/>
    <w:rsid w:val="001C33F7"/>
    <w:rsid w:val="001C408D"/>
    <w:rsid w:val="001C6C1D"/>
    <w:rsid w:val="001C6FC4"/>
    <w:rsid w:val="001C7A9F"/>
    <w:rsid w:val="001C7BF0"/>
    <w:rsid w:val="001D5B59"/>
    <w:rsid w:val="001D657F"/>
    <w:rsid w:val="001D6F4C"/>
    <w:rsid w:val="001E0AB7"/>
    <w:rsid w:val="001E58A4"/>
    <w:rsid w:val="001E734A"/>
    <w:rsid w:val="001F281C"/>
    <w:rsid w:val="001F3858"/>
    <w:rsid w:val="001F3CBD"/>
    <w:rsid w:val="001F5AC0"/>
    <w:rsid w:val="001F5D63"/>
    <w:rsid w:val="001F67C3"/>
    <w:rsid w:val="001F6E20"/>
    <w:rsid w:val="002007E4"/>
    <w:rsid w:val="00200DDA"/>
    <w:rsid w:val="0020394A"/>
    <w:rsid w:val="002073A7"/>
    <w:rsid w:val="00210FED"/>
    <w:rsid w:val="0021560E"/>
    <w:rsid w:val="002168D2"/>
    <w:rsid w:val="0021717A"/>
    <w:rsid w:val="00217200"/>
    <w:rsid w:val="00220653"/>
    <w:rsid w:val="0022313B"/>
    <w:rsid w:val="00223912"/>
    <w:rsid w:val="00223C38"/>
    <w:rsid w:val="0022472C"/>
    <w:rsid w:val="00224861"/>
    <w:rsid w:val="0022604D"/>
    <w:rsid w:val="00230A82"/>
    <w:rsid w:val="0023164E"/>
    <w:rsid w:val="00235D59"/>
    <w:rsid w:val="00240235"/>
    <w:rsid w:val="00240367"/>
    <w:rsid w:val="00240522"/>
    <w:rsid w:val="00244EBC"/>
    <w:rsid w:val="002474B5"/>
    <w:rsid w:val="0024778A"/>
    <w:rsid w:val="00251BCF"/>
    <w:rsid w:val="00254967"/>
    <w:rsid w:val="002567C4"/>
    <w:rsid w:val="00261B15"/>
    <w:rsid w:val="002645FD"/>
    <w:rsid w:val="00264864"/>
    <w:rsid w:val="00266C45"/>
    <w:rsid w:val="0027172E"/>
    <w:rsid w:val="0027544F"/>
    <w:rsid w:val="00275E53"/>
    <w:rsid w:val="00280E42"/>
    <w:rsid w:val="0028153A"/>
    <w:rsid w:val="002817F8"/>
    <w:rsid w:val="002819ED"/>
    <w:rsid w:val="00281C03"/>
    <w:rsid w:val="00282BC0"/>
    <w:rsid w:val="002923CF"/>
    <w:rsid w:val="00293C32"/>
    <w:rsid w:val="00293C9F"/>
    <w:rsid w:val="002968C9"/>
    <w:rsid w:val="00296D46"/>
    <w:rsid w:val="002A1186"/>
    <w:rsid w:val="002A1E80"/>
    <w:rsid w:val="002A238A"/>
    <w:rsid w:val="002A4843"/>
    <w:rsid w:val="002A4C45"/>
    <w:rsid w:val="002B0E59"/>
    <w:rsid w:val="002B1D7B"/>
    <w:rsid w:val="002B34B8"/>
    <w:rsid w:val="002B3B7D"/>
    <w:rsid w:val="002B7F5E"/>
    <w:rsid w:val="002C3EA6"/>
    <w:rsid w:val="002C5FD0"/>
    <w:rsid w:val="002C68C2"/>
    <w:rsid w:val="002C7126"/>
    <w:rsid w:val="002C763A"/>
    <w:rsid w:val="002C7CB7"/>
    <w:rsid w:val="002D1605"/>
    <w:rsid w:val="002D199F"/>
    <w:rsid w:val="002D5365"/>
    <w:rsid w:val="002E1C3A"/>
    <w:rsid w:val="002E1CD8"/>
    <w:rsid w:val="002E3DA5"/>
    <w:rsid w:val="002E6881"/>
    <w:rsid w:val="002E7A8A"/>
    <w:rsid w:val="002E7CDE"/>
    <w:rsid w:val="002F11BB"/>
    <w:rsid w:val="002F1E1F"/>
    <w:rsid w:val="002F3056"/>
    <w:rsid w:val="002F3737"/>
    <w:rsid w:val="002F40A7"/>
    <w:rsid w:val="002F69DE"/>
    <w:rsid w:val="002F78FF"/>
    <w:rsid w:val="0030524D"/>
    <w:rsid w:val="00306582"/>
    <w:rsid w:val="00310FC9"/>
    <w:rsid w:val="003115F1"/>
    <w:rsid w:val="003137D9"/>
    <w:rsid w:val="00314D6B"/>
    <w:rsid w:val="0031649C"/>
    <w:rsid w:val="00320B23"/>
    <w:rsid w:val="00321038"/>
    <w:rsid w:val="003229DA"/>
    <w:rsid w:val="00323A7B"/>
    <w:rsid w:val="00324631"/>
    <w:rsid w:val="00324F96"/>
    <w:rsid w:val="00325A75"/>
    <w:rsid w:val="00327F79"/>
    <w:rsid w:val="0034138F"/>
    <w:rsid w:val="0034398A"/>
    <w:rsid w:val="00343FB8"/>
    <w:rsid w:val="00344047"/>
    <w:rsid w:val="0034423C"/>
    <w:rsid w:val="003451A4"/>
    <w:rsid w:val="00345321"/>
    <w:rsid w:val="00345CE6"/>
    <w:rsid w:val="003466D7"/>
    <w:rsid w:val="00351861"/>
    <w:rsid w:val="00352234"/>
    <w:rsid w:val="0035607E"/>
    <w:rsid w:val="0036152C"/>
    <w:rsid w:val="00362131"/>
    <w:rsid w:val="00367B39"/>
    <w:rsid w:val="00370210"/>
    <w:rsid w:val="00374429"/>
    <w:rsid w:val="00374BEC"/>
    <w:rsid w:val="00374C3E"/>
    <w:rsid w:val="00376984"/>
    <w:rsid w:val="003776AF"/>
    <w:rsid w:val="0038258F"/>
    <w:rsid w:val="00384BF9"/>
    <w:rsid w:val="003860DF"/>
    <w:rsid w:val="0038784C"/>
    <w:rsid w:val="00387854"/>
    <w:rsid w:val="0039392A"/>
    <w:rsid w:val="00396919"/>
    <w:rsid w:val="003A016D"/>
    <w:rsid w:val="003A3486"/>
    <w:rsid w:val="003B03DF"/>
    <w:rsid w:val="003B0BEB"/>
    <w:rsid w:val="003B3C3C"/>
    <w:rsid w:val="003B50D0"/>
    <w:rsid w:val="003B6212"/>
    <w:rsid w:val="003B6459"/>
    <w:rsid w:val="003B715A"/>
    <w:rsid w:val="003B746F"/>
    <w:rsid w:val="003C0804"/>
    <w:rsid w:val="003C22F2"/>
    <w:rsid w:val="003C298D"/>
    <w:rsid w:val="003C758E"/>
    <w:rsid w:val="003C759D"/>
    <w:rsid w:val="003D036B"/>
    <w:rsid w:val="003D05A8"/>
    <w:rsid w:val="003D3EE8"/>
    <w:rsid w:val="003D51D1"/>
    <w:rsid w:val="003D6563"/>
    <w:rsid w:val="003E3239"/>
    <w:rsid w:val="003E363A"/>
    <w:rsid w:val="003E42A8"/>
    <w:rsid w:val="003E63E7"/>
    <w:rsid w:val="003F3FB4"/>
    <w:rsid w:val="003F4D4F"/>
    <w:rsid w:val="003F5519"/>
    <w:rsid w:val="0040262E"/>
    <w:rsid w:val="00404487"/>
    <w:rsid w:val="00405B23"/>
    <w:rsid w:val="00414379"/>
    <w:rsid w:val="00417607"/>
    <w:rsid w:val="00420DE7"/>
    <w:rsid w:val="00423180"/>
    <w:rsid w:val="00426901"/>
    <w:rsid w:val="004314D0"/>
    <w:rsid w:val="0043465A"/>
    <w:rsid w:val="00435D1E"/>
    <w:rsid w:val="0043617C"/>
    <w:rsid w:val="004364B8"/>
    <w:rsid w:val="0043703E"/>
    <w:rsid w:val="00437B11"/>
    <w:rsid w:val="004432B0"/>
    <w:rsid w:val="00443A4E"/>
    <w:rsid w:val="00444DD6"/>
    <w:rsid w:val="004465FB"/>
    <w:rsid w:val="004531BC"/>
    <w:rsid w:val="00453D3B"/>
    <w:rsid w:val="004540E9"/>
    <w:rsid w:val="00455A1E"/>
    <w:rsid w:val="00455B8D"/>
    <w:rsid w:val="00455DDA"/>
    <w:rsid w:val="00457039"/>
    <w:rsid w:val="00462A75"/>
    <w:rsid w:val="0046336B"/>
    <w:rsid w:val="00467005"/>
    <w:rsid w:val="00467C76"/>
    <w:rsid w:val="00470B7A"/>
    <w:rsid w:val="00474661"/>
    <w:rsid w:val="0047717C"/>
    <w:rsid w:val="00480733"/>
    <w:rsid w:val="00480995"/>
    <w:rsid w:val="00490261"/>
    <w:rsid w:val="00495452"/>
    <w:rsid w:val="00497709"/>
    <w:rsid w:val="004A09B9"/>
    <w:rsid w:val="004A1577"/>
    <w:rsid w:val="004A22CE"/>
    <w:rsid w:val="004A697C"/>
    <w:rsid w:val="004B0237"/>
    <w:rsid w:val="004B0473"/>
    <w:rsid w:val="004B1AE5"/>
    <w:rsid w:val="004B4AC2"/>
    <w:rsid w:val="004C0C9F"/>
    <w:rsid w:val="004C2DA6"/>
    <w:rsid w:val="004C35AC"/>
    <w:rsid w:val="004C5A89"/>
    <w:rsid w:val="004C5DF5"/>
    <w:rsid w:val="004D2A04"/>
    <w:rsid w:val="004D3812"/>
    <w:rsid w:val="004D396E"/>
    <w:rsid w:val="004E1B78"/>
    <w:rsid w:val="004E24F2"/>
    <w:rsid w:val="004E2DF2"/>
    <w:rsid w:val="004E6D18"/>
    <w:rsid w:val="004F092B"/>
    <w:rsid w:val="004F11C4"/>
    <w:rsid w:val="004F6B7E"/>
    <w:rsid w:val="004F7432"/>
    <w:rsid w:val="004F7939"/>
    <w:rsid w:val="005019D7"/>
    <w:rsid w:val="0050493C"/>
    <w:rsid w:val="005074B6"/>
    <w:rsid w:val="00517693"/>
    <w:rsid w:val="00520139"/>
    <w:rsid w:val="0052231B"/>
    <w:rsid w:val="005274F8"/>
    <w:rsid w:val="0053191D"/>
    <w:rsid w:val="005322AC"/>
    <w:rsid w:val="00532C8C"/>
    <w:rsid w:val="0053323A"/>
    <w:rsid w:val="00534A85"/>
    <w:rsid w:val="005365C8"/>
    <w:rsid w:val="00541BBB"/>
    <w:rsid w:val="00543995"/>
    <w:rsid w:val="0054570C"/>
    <w:rsid w:val="00545DCC"/>
    <w:rsid w:val="00547CE9"/>
    <w:rsid w:val="005537B4"/>
    <w:rsid w:val="005547DB"/>
    <w:rsid w:val="00554B09"/>
    <w:rsid w:val="00556950"/>
    <w:rsid w:val="00566461"/>
    <w:rsid w:val="00576A11"/>
    <w:rsid w:val="00576AA0"/>
    <w:rsid w:val="005779EA"/>
    <w:rsid w:val="005810FD"/>
    <w:rsid w:val="00583920"/>
    <w:rsid w:val="00592B06"/>
    <w:rsid w:val="00592BBE"/>
    <w:rsid w:val="005979F0"/>
    <w:rsid w:val="005A1791"/>
    <w:rsid w:val="005A2F14"/>
    <w:rsid w:val="005B0085"/>
    <w:rsid w:val="005B1960"/>
    <w:rsid w:val="005B27D6"/>
    <w:rsid w:val="005B2CF6"/>
    <w:rsid w:val="005B47E7"/>
    <w:rsid w:val="005B5FF1"/>
    <w:rsid w:val="005B6545"/>
    <w:rsid w:val="005B7197"/>
    <w:rsid w:val="005B780B"/>
    <w:rsid w:val="005B79DA"/>
    <w:rsid w:val="005C140A"/>
    <w:rsid w:val="005C1EB9"/>
    <w:rsid w:val="005C314B"/>
    <w:rsid w:val="005C6D3B"/>
    <w:rsid w:val="005D179B"/>
    <w:rsid w:val="005E1AFD"/>
    <w:rsid w:val="005E42AB"/>
    <w:rsid w:val="005F1461"/>
    <w:rsid w:val="005F4151"/>
    <w:rsid w:val="005F4FAA"/>
    <w:rsid w:val="005F727A"/>
    <w:rsid w:val="005F79A3"/>
    <w:rsid w:val="005F7D56"/>
    <w:rsid w:val="0060134D"/>
    <w:rsid w:val="0060288D"/>
    <w:rsid w:val="0060579B"/>
    <w:rsid w:val="0060654D"/>
    <w:rsid w:val="00611B4F"/>
    <w:rsid w:val="0061496A"/>
    <w:rsid w:val="00615E06"/>
    <w:rsid w:val="006174FB"/>
    <w:rsid w:val="00624374"/>
    <w:rsid w:val="00625A69"/>
    <w:rsid w:val="006303B1"/>
    <w:rsid w:val="00634168"/>
    <w:rsid w:val="006357A6"/>
    <w:rsid w:val="00641D80"/>
    <w:rsid w:val="006427E7"/>
    <w:rsid w:val="00642889"/>
    <w:rsid w:val="00651A8C"/>
    <w:rsid w:val="00656B33"/>
    <w:rsid w:val="0065714F"/>
    <w:rsid w:val="006608E5"/>
    <w:rsid w:val="00665D0B"/>
    <w:rsid w:val="00666A4E"/>
    <w:rsid w:val="00666C60"/>
    <w:rsid w:val="00670066"/>
    <w:rsid w:val="00670C7A"/>
    <w:rsid w:val="0067107D"/>
    <w:rsid w:val="006778F5"/>
    <w:rsid w:val="00677CE6"/>
    <w:rsid w:val="00686EF0"/>
    <w:rsid w:val="0068719E"/>
    <w:rsid w:val="00687E4B"/>
    <w:rsid w:val="00691CBE"/>
    <w:rsid w:val="0069541F"/>
    <w:rsid w:val="00697362"/>
    <w:rsid w:val="006A0373"/>
    <w:rsid w:val="006A0F40"/>
    <w:rsid w:val="006A2D1D"/>
    <w:rsid w:val="006A6235"/>
    <w:rsid w:val="006A6963"/>
    <w:rsid w:val="006A79F5"/>
    <w:rsid w:val="006B11A9"/>
    <w:rsid w:val="006B1243"/>
    <w:rsid w:val="006B3753"/>
    <w:rsid w:val="006B39EF"/>
    <w:rsid w:val="006B51CB"/>
    <w:rsid w:val="006C15B3"/>
    <w:rsid w:val="006C2EDE"/>
    <w:rsid w:val="006C4C16"/>
    <w:rsid w:val="006C5CAD"/>
    <w:rsid w:val="006C6744"/>
    <w:rsid w:val="006D03FC"/>
    <w:rsid w:val="006D5870"/>
    <w:rsid w:val="006D652A"/>
    <w:rsid w:val="006E0CE1"/>
    <w:rsid w:val="006E5B89"/>
    <w:rsid w:val="006F00A1"/>
    <w:rsid w:val="006F4946"/>
    <w:rsid w:val="006F7E31"/>
    <w:rsid w:val="00703E5A"/>
    <w:rsid w:val="00711848"/>
    <w:rsid w:val="007147FC"/>
    <w:rsid w:val="00715273"/>
    <w:rsid w:val="00716A80"/>
    <w:rsid w:val="00717B81"/>
    <w:rsid w:val="00721028"/>
    <w:rsid w:val="007238C3"/>
    <w:rsid w:val="00724341"/>
    <w:rsid w:val="00726329"/>
    <w:rsid w:val="00731359"/>
    <w:rsid w:val="00731A60"/>
    <w:rsid w:val="00732CE2"/>
    <w:rsid w:val="00733A12"/>
    <w:rsid w:val="00740D91"/>
    <w:rsid w:val="00745AB6"/>
    <w:rsid w:val="00746FFF"/>
    <w:rsid w:val="00747388"/>
    <w:rsid w:val="00751B62"/>
    <w:rsid w:val="007528D9"/>
    <w:rsid w:val="00755466"/>
    <w:rsid w:val="00757E8E"/>
    <w:rsid w:val="0076387C"/>
    <w:rsid w:val="007638E3"/>
    <w:rsid w:val="0076788B"/>
    <w:rsid w:val="00770D78"/>
    <w:rsid w:val="0077267B"/>
    <w:rsid w:val="00774302"/>
    <w:rsid w:val="0077437A"/>
    <w:rsid w:val="00774D8F"/>
    <w:rsid w:val="00784396"/>
    <w:rsid w:val="00786528"/>
    <w:rsid w:val="00786BD5"/>
    <w:rsid w:val="00790075"/>
    <w:rsid w:val="00791D0A"/>
    <w:rsid w:val="00795CEE"/>
    <w:rsid w:val="007966A0"/>
    <w:rsid w:val="007A2366"/>
    <w:rsid w:val="007A3484"/>
    <w:rsid w:val="007A7550"/>
    <w:rsid w:val="007B19EF"/>
    <w:rsid w:val="007B20F0"/>
    <w:rsid w:val="007B2EF4"/>
    <w:rsid w:val="007B7F20"/>
    <w:rsid w:val="007C0910"/>
    <w:rsid w:val="007C0B62"/>
    <w:rsid w:val="007C19B9"/>
    <w:rsid w:val="007C3978"/>
    <w:rsid w:val="007C4DF6"/>
    <w:rsid w:val="007C763B"/>
    <w:rsid w:val="007C7F0E"/>
    <w:rsid w:val="007D0242"/>
    <w:rsid w:val="007D1BD5"/>
    <w:rsid w:val="007E0DFE"/>
    <w:rsid w:val="007E12F0"/>
    <w:rsid w:val="007E6234"/>
    <w:rsid w:val="007E7001"/>
    <w:rsid w:val="007F088F"/>
    <w:rsid w:val="007F2823"/>
    <w:rsid w:val="007F4207"/>
    <w:rsid w:val="007F6738"/>
    <w:rsid w:val="0080683B"/>
    <w:rsid w:val="00807D55"/>
    <w:rsid w:val="008100A9"/>
    <w:rsid w:val="008114F2"/>
    <w:rsid w:val="00812BAB"/>
    <w:rsid w:val="008148EF"/>
    <w:rsid w:val="008244C7"/>
    <w:rsid w:val="00824B87"/>
    <w:rsid w:val="0082509B"/>
    <w:rsid w:val="00825289"/>
    <w:rsid w:val="00826134"/>
    <w:rsid w:val="008316B4"/>
    <w:rsid w:val="00831BB4"/>
    <w:rsid w:val="008339FD"/>
    <w:rsid w:val="00835335"/>
    <w:rsid w:val="00836AB1"/>
    <w:rsid w:val="00841DDF"/>
    <w:rsid w:val="0084224C"/>
    <w:rsid w:val="00847510"/>
    <w:rsid w:val="0085157D"/>
    <w:rsid w:val="00851688"/>
    <w:rsid w:val="00855F56"/>
    <w:rsid w:val="0086142F"/>
    <w:rsid w:val="00865173"/>
    <w:rsid w:val="00865D15"/>
    <w:rsid w:val="00875F52"/>
    <w:rsid w:val="008813AF"/>
    <w:rsid w:val="008823AC"/>
    <w:rsid w:val="008829C1"/>
    <w:rsid w:val="00885630"/>
    <w:rsid w:val="0089404F"/>
    <w:rsid w:val="008950F2"/>
    <w:rsid w:val="008A1014"/>
    <w:rsid w:val="008A16AA"/>
    <w:rsid w:val="008A2E84"/>
    <w:rsid w:val="008A352A"/>
    <w:rsid w:val="008A40A9"/>
    <w:rsid w:val="008A45E9"/>
    <w:rsid w:val="008A4CF3"/>
    <w:rsid w:val="008A4E1A"/>
    <w:rsid w:val="008B1706"/>
    <w:rsid w:val="008B1CB6"/>
    <w:rsid w:val="008B1D58"/>
    <w:rsid w:val="008B3B9E"/>
    <w:rsid w:val="008B471E"/>
    <w:rsid w:val="008B6FB6"/>
    <w:rsid w:val="008C0375"/>
    <w:rsid w:val="008C0908"/>
    <w:rsid w:val="008C125D"/>
    <w:rsid w:val="008C23D2"/>
    <w:rsid w:val="008C3715"/>
    <w:rsid w:val="008D21D3"/>
    <w:rsid w:val="008D5538"/>
    <w:rsid w:val="008E0A00"/>
    <w:rsid w:val="008E12F7"/>
    <w:rsid w:val="008E1E94"/>
    <w:rsid w:val="008E1FC3"/>
    <w:rsid w:val="008E24A9"/>
    <w:rsid w:val="008E2C83"/>
    <w:rsid w:val="008E4324"/>
    <w:rsid w:val="008E6498"/>
    <w:rsid w:val="008E73CB"/>
    <w:rsid w:val="008F017E"/>
    <w:rsid w:val="008F06A0"/>
    <w:rsid w:val="008F147C"/>
    <w:rsid w:val="008F3A26"/>
    <w:rsid w:val="008F614D"/>
    <w:rsid w:val="00901802"/>
    <w:rsid w:val="00901876"/>
    <w:rsid w:val="009031DE"/>
    <w:rsid w:val="0090438B"/>
    <w:rsid w:val="00904EC4"/>
    <w:rsid w:val="009052FE"/>
    <w:rsid w:val="009056F5"/>
    <w:rsid w:val="00905F1B"/>
    <w:rsid w:val="00913BFA"/>
    <w:rsid w:val="009148F2"/>
    <w:rsid w:val="00916FD3"/>
    <w:rsid w:val="0092045D"/>
    <w:rsid w:val="0092385C"/>
    <w:rsid w:val="009276F9"/>
    <w:rsid w:val="00931A9A"/>
    <w:rsid w:val="00931DA0"/>
    <w:rsid w:val="009340D9"/>
    <w:rsid w:val="00935316"/>
    <w:rsid w:val="009354A5"/>
    <w:rsid w:val="00935DE8"/>
    <w:rsid w:val="00936A6C"/>
    <w:rsid w:val="00937B50"/>
    <w:rsid w:val="00940922"/>
    <w:rsid w:val="0094585A"/>
    <w:rsid w:val="009471E2"/>
    <w:rsid w:val="00954B38"/>
    <w:rsid w:val="009605E8"/>
    <w:rsid w:val="009634A4"/>
    <w:rsid w:val="009651E8"/>
    <w:rsid w:val="00970A50"/>
    <w:rsid w:val="00970C3B"/>
    <w:rsid w:val="00971BB3"/>
    <w:rsid w:val="00972421"/>
    <w:rsid w:val="0097541B"/>
    <w:rsid w:val="009759A2"/>
    <w:rsid w:val="00975E16"/>
    <w:rsid w:val="009778EC"/>
    <w:rsid w:val="00977982"/>
    <w:rsid w:val="00982637"/>
    <w:rsid w:val="0098312C"/>
    <w:rsid w:val="00996C1E"/>
    <w:rsid w:val="009A04EC"/>
    <w:rsid w:val="009A0900"/>
    <w:rsid w:val="009A1FA5"/>
    <w:rsid w:val="009A3A7E"/>
    <w:rsid w:val="009A47FC"/>
    <w:rsid w:val="009A52D3"/>
    <w:rsid w:val="009A738E"/>
    <w:rsid w:val="009A7693"/>
    <w:rsid w:val="009B151D"/>
    <w:rsid w:val="009B5794"/>
    <w:rsid w:val="009B58A6"/>
    <w:rsid w:val="009B59E7"/>
    <w:rsid w:val="009B6602"/>
    <w:rsid w:val="009B6CE0"/>
    <w:rsid w:val="009C1AB3"/>
    <w:rsid w:val="009C1FF7"/>
    <w:rsid w:val="009C458C"/>
    <w:rsid w:val="009C7534"/>
    <w:rsid w:val="009D3A85"/>
    <w:rsid w:val="009D6ABD"/>
    <w:rsid w:val="009E2212"/>
    <w:rsid w:val="009E35FA"/>
    <w:rsid w:val="009E7F74"/>
    <w:rsid w:val="009F0D32"/>
    <w:rsid w:val="009F15D5"/>
    <w:rsid w:val="009F544D"/>
    <w:rsid w:val="009F5FCA"/>
    <w:rsid w:val="009F6147"/>
    <w:rsid w:val="00A01533"/>
    <w:rsid w:val="00A1285F"/>
    <w:rsid w:val="00A1417F"/>
    <w:rsid w:val="00A15507"/>
    <w:rsid w:val="00A215B6"/>
    <w:rsid w:val="00A3042C"/>
    <w:rsid w:val="00A4046B"/>
    <w:rsid w:val="00A41624"/>
    <w:rsid w:val="00A42866"/>
    <w:rsid w:val="00A51391"/>
    <w:rsid w:val="00A53300"/>
    <w:rsid w:val="00A553E1"/>
    <w:rsid w:val="00A56BEB"/>
    <w:rsid w:val="00A60D78"/>
    <w:rsid w:val="00A6172F"/>
    <w:rsid w:val="00A66085"/>
    <w:rsid w:val="00A67065"/>
    <w:rsid w:val="00A7200E"/>
    <w:rsid w:val="00A75836"/>
    <w:rsid w:val="00A758E1"/>
    <w:rsid w:val="00A75960"/>
    <w:rsid w:val="00A77ECA"/>
    <w:rsid w:val="00A8073A"/>
    <w:rsid w:val="00A821DB"/>
    <w:rsid w:val="00A8413F"/>
    <w:rsid w:val="00A84145"/>
    <w:rsid w:val="00A84501"/>
    <w:rsid w:val="00A873A1"/>
    <w:rsid w:val="00A901D6"/>
    <w:rsid w:val="00A90EBC"/>
    <w:rsid w:val="00A945CF"/>
    <w:rsid w:val="00A953D5"/>
    <w:rsid w:val="00A96589"/>
    <w:rsid w:val="00A97CC3"/>
    <w:rsid w:val="00AA07F8"/>
    <w:rsid w:val="00AA6998"/>
    <w:rsid w:val="00AA765E"/>
    <w:rsid w:val="00AB0979"/>
    <w:rsid w:val="00AB27B9"/>
    <w:rsid w:val="00AB3710"/>
    <w:rsid w:val="00AC0D7D"/>
    <w:rsid w:val="00AC45E2"/>
    <w:rsid w:val="00AD0DBD"/>
    <w:rsid w:val="00AD3E9C"/>
    <w:rsid w:val="00AD5494"/>
    <w:rsid w:val="00AD7269"/>
    <w:rsid w:val="00AE0EE7"/>
    <w:rsid w:val="00AE2AAB"/>
    <w:rsid w:val="00AF0637"/>
    <w:rsid w:val="00AF66BA"/>
    <w:rsid w:val="00AF7408"/>
    <w:rsid w:val="00AF7A85"/>
    <w:rsid w:val="00B019B8"/>
    <w:rsid w:val="00B021DF"/>
    <w:rsid w:val="00B0325C"/>
    <w:rsid w:val="00B10B9F"/>
    <w:rsid w:val="00B10BFE"/>
    <w:rsid w:val="00B123CA"/>
    <w:rsid w:val="00B14308"/>
    <w:rsid w:val="00B144EB"/>
    <w:rsid w:val="00B16880"/>
    <w:rsid w:val="00B20802"/>
    <w:rsid w:val="00B24BB4"/>
    <w:rsid w:val="00B324E4"/>
    <w:rsid w:val="00B35425"/>
    <w:rsid w:val="00B360AE"/>
    <w:rsid w:val="00B36B6F"/>
    <w:rsid w:val="00B431BB"/>
    <w:rsid w:val="00B434E4"/>
    <w:rsid w:val="00B44E84"/>
    <w:rsid w:val="00B46F7C"/>
    <w:rsid w:val="00B4740E"/>
    <w:rsid w:val="00B477BB"/>
    <w:rsid w:val="00B47CE5"/>
    <w:rsid w:val="00B50636"/>
    <w:rsid w:val="00B50D12"/>
    <w:rsid w:val="00B5189F"/>
    <w:rsid w:val="00B51C87"/>
    <w:rsid w:val="00B51DFD"/>
    <w:rsid w:val="00B5329B"/>
    <w:rsid w:val="00B54E89"/>
    <w:rsid w:val="00B55996"/>
    <w:rsid w:val="00B61D3E"/>
    <w:rsid w:val="00B63D0B"/>
    <w:rsid w:val="00B734CC"/>
    <w:rsid w:val="00B76084"/>
    <w:rsid w:val="00B76DF2"/>
    <w:rsid w:val="00B82ABA"/>
    <w:rsid w:val="00B834C3"/>
    <w:rsid w:val="00B83E52"/>
    <w:rsid w:val="00B84104"/>
    <w:rsid w:val="00B863EA"/>
    <w:rsid w:val="00B878EB"/>
    <w:rsid w:val="00B914CE"/>
    <w:rsid w:val="00B92A53"/>
    <w:rsid w:val="00B93161"/>
    <w:rsid w:val="00B93238"/>
    <w:rsid w:val="00B95BAE"/>
    <w:rsid w:val="00B96EAB"/>
    <w:rsid w:val="00B9791C"/>
    <w:rsid w:val="00B97ECD"/>
    <w:rsid w:val="00BA1FEB"/>
    <w:rsid w:val="00BA679B"/>
    <w:rsid w:val="00BA78EC"/>
    <w:rsid w:val="00BB6F2C"/>
    <w:rsid w:val="00BC2AEC"/>
    <w:rsid w:val="00BC4961"/>
    <w:rsid w:val="00BC66DC"/>
    <w:rsid w:val="00BC6B20"/>
    <w:rsid w:val="00BC6DD0"/>
    <w:rsid w:val="00BD085E"/>
    <w:rsid w:val="00BD4768"/>
    <w:rsid w:val="00BD5625"/>
    <w:rsid w:val="00BE1028"/>
    <w:rsid w:val="00BE1E88"/>
    <w:rsid w:val="00BE5D9D"/>
    <w:rsid w:val="00BF019E"/>
    <w:rsid w:val="00BF0471"/>
    <w:rsid w:val="00BF1073"/>
    <w:rsid w:val="00BF40F9"/>
    <w:rsid w:val="00BF77A2"/>
    <w:rsid w:val="00BF7B2F"/>
    <w:rsid w:val="00C02E05"/>
    <w:rsid w:val="00C0466C"/>
    <w:rsid w:val="00C04684"/>
    <w:rsid w:val="00C048D1"/>
    <w:rsid w:val="00C04C9C"/>
    <w:rsid w:val="00C05F95"/>
    <w:rsid w:val="00C064EF"/>
    <w:rsid w:val="00C06EAE"/>
    <w:rsid w:val="00C077CB"/>
    <w:rsid w:val="00C104C5"/>
    <w:rsid w:val="00C1160E"/>
    <w:rsid w:val="00C3102E"/>
    <w:rsid w:val="00C3175E"/>
    <w:rsid w:val="00C326D8"/>
    <w:rsid w:val="00C34F2C"/>
    <w:rsid w:val="00C37416"/>
    <w:rsid w:val="00C3794C"/>
    <w:rsid w:val="00C41665"/>
    <w:rsid w:val="00C41831"/>
    <w:rsid w:val="00C4231D"/>
    <w:rsid w:val="00C50178"/>
    <w:rsid w:val="00C50419"/>
    <w:rsid w:val="00C5133E"/>
    <w:rsid w:val="00C53151"/>
    <w:rsid w:val="00C56B4D"/>
    <w:rsid w:val="00C6214F"/>
    <w:rsid w:val="00C62E4F"/>
    <w:rsid w:val="00C64A8A"/>
    <w:rsid w:val="00C653AD"/>
    <w:rsid w:val="00C6700C"/>
    <w:rsid w:val="00C67AF1"/>
    <w:rsid w:val="00C7002A"/>
    <w:rsid w:val="00C70EDA"/>
    <w:rsid w:val="00C76D86"/>
    <w:rsid w:val="00C76EC8"/>
    <w:rsid w:val="00C77108"/>
    <w:rsid w:val="00C77778"/>
    <w:rsid w:val="00C861F8"/>
    <w:rsid w:val="00C9071A"/>
    <w:rsid w:val="00C916A9"/>
    <w:rsid w:val="00C91AEE"/>
    <w:rsid w:val="00C94DD7"/>
    <w:rsid w:val="00C95707"/>
    <w:rsid w:val="00C95A5B"/>
    <w:rsid w:val="00C96713"/>
    <w:rsid w:val="00C9717E"/>
    <w:rsid w:val="00CB0724"/>
    <w:rsid w:val="00CB1C4A"/>
    <w:rsid w:val="00CB47D2"/>
    <w:rsid w:val="00CB6EF9"/>
    <w:rsid w:val="00CB729D"/>
    <w:rsid w:val="00CB796A"/>
    <w:rsid w:val="00CC2F17"/>
    <w:rsid w:val="00CC2F9A"/>
    <w:rsid w:val="00CC36B0"/>
    <w:rsid w:val="00CC550D"/>
    <w:rsid w:val="00CC6FC1"/>
    <w:rsid w:val="00CC7F77"/>
    <w:rsid w:val="00CD0B26"/>
    <w:rsid w:val="00CD0E29"/>
    <w:rsid w:val="00CD17B6"/>
    <w:rsid w:val="00CD269F"/>
    <w:rsid w:val="00CD5392"/>
    <w:rsid w:val="00CD6BE4"/>
    <w:rsid w:val="00CE1B4E"/>
    <w:rsid w:val="00CE32B2"/>
    <w:rsid w:val="00CE3529"/>
    <w:rsid w:val="00CE36A0"/>
    <w:rsid w:val="00CE6489"/>
    <w:rsid w:val="00CF69C5"/>
    <w:rsid w:val="00D00794"/>
    <w:rsid w:val="00D00DC5"/>
    <w:rsid w:val="00D034BD"/>
    <w:rsid w:val="00D114C8"/>
    <w:rsid w:val="00D11DC9"/>
    <w:rsid w:val="00D13C3B"/>
    <w:rsid w:val="00D146C5"/>
    <w:rsid w:val="00D15C5B"/>
    <w:rsid w:val="00D17D6C"/>
    <w:rsid w:val="00D2085D"/>
    <w:rsid w:val="00D27ADB"/>
    <w:rsid w:val="00D3053B"/>
    <w:rsid w:val="00D35AC0"/>
    <w:rsid w:val="00D463AA"/>
    <w:rsid w:val="00D52E0C"/>
    <w:rsid w:val="00D54D83"/>
    <w:rsid w:val="00D5545F"/>
    <w:rsid w:val="00D55653"/>
    <w:rsid w:val="00D56754"/>
    <w:rsid w:val="00D57A9D"/>
    <w:rsid w:val="00D57FF7"/>
    <w:rsid w:val="00D637F3"/>
    <w:rsid w:val="00D64ED1"/>
    <w:rsid w:val="00D6662D"/>
    <w:rsid w:val="00D7148C"/>
    <w:rsid w:val="00D71A89"/>
    <w:rsid w:val="00D737BE"/>
    <w:rsid w:val="00D74042"/>
    <w:rsid w:val="00D7589D"/>
    <w:rsid w:val="00D76DFA"/>
    <w:rsid w:val="00D80962"/>
    <w:rsid w:val="00D814E0"/>
    <w:rsid w:val="00D81F2D"/>
    <w:rsid w:val="00D84161"/>
    <w:rsid w:val="00D8551A"/>
    <w:rsid w:val="00D9033A"/>
    <w:rsid w:val="00D90A4D"/>
    <w:rsid w:val="00D90F2A"/>
    <w:rsid w:val="00D93C23"/>
    <w:rsid w:val="00D95032"/>
    <w:rsid w:val="00D95408"/>
    <w:rsid w:val="00DA710C"/>
    <w:rsid w:val="00DB12E3"/>
    <w:rsid w:val="00DB168B"/>
    <w:rsid w:val="00DB201A"/>
    <w:rsid w:val="00DB6547"/>
    <w:rsid w:val="00DC1A4A"/>
    <w:rsid w:val="00DC205C"/>
    <w:rsid w:val="00DC3330"/>
    <w:rsid w:val="00DD1D41"/>
    <w:rsid w:val="00DD28DB"/>
    <w:rsid w:val="00DD70EB"/>
    <w:rsid w:val="00DE075D"/>
    <w:rsid w:val="00DE0F79"/>
    <w:rsid w:val="00DE353E"/>
    <w:rsid w:val="00DE4A10"/>
    <w:rsid w:val="00DE67E5"/>
    <w:rsid w:val="00DF0850"/>
    <w:rsid w:val="00DF33B6"/>
    <w:rsid w:val="00E01691"/>
    <w:rsid w:val="00E02EE2"/>
    <w:rsid w:val="00E05867"/>
    <w:rsid w:val="00E07125"/>
    <w:rsid w:val="00E10D38"/>
    <w:rsid w:val="00E16177"/>
    <w:rsid w:val="00E173BD"/>
    <w:rsid w:val="00E21F0D"/>
    <w:rsid w:val="00E22D2E"/>
    <w:rsid w:val="00E22FD5"/>
    <w:rsid w:val="00E3465B"/>
    <w:rsid w:val="00E3756A"/>
    <w:rsid w:val="00E37629"/>
    <w:rsid w:val="00E40803"/>
    <w:rsid w:val="00E408A9"/>
    <w:rsid w:val="00E44D4D"/>
    <w:rsid w:val="00E46A76"/>
    <w:rsid w:val="00E51272"/>
    <w:rsid w:val="00E56B40"/>
    <w:rsid w:val="00E57D03"/>
    <w:rsid w:val="00E65469"/>
    <w:rsid w:val="00E65813"/>
    <w:rsid w:val="00E70119"/>
    <w:rsid w:val="00E70F69"/>
    <w:rsid w:val="00E719E0"/>
    <w:rsid w:val="00E729C4"/>
    <w:rsid w:val="00E74C6E"/>
    <w:rsid w:val="00E74EC6"/>
    <w:rsid w:val="00E84D57"/>
    <w:rsid w:val="00E85282"/>
    <w:rsid w:val="00E85E07"/>
    <w:rsid w:val="00E9089F"/>
    <w:rsid w:val="00E9244D"/>
    <w:rsid w:val="00E92E9E"/>
    <w:rsid w:val="00E95175"/>
    <w:rsid w:val="00EA2905"/>
    <w:rsid w:val="00EA3DB5"/>
    <w:rsid w:val="00EA6BF0"/>
    <w:rsid w:val="00EB283D"/>
    <w:rsid w:val="00EB34A1"/>
    <w:rsid w:val="00EB4F69"/>
    <w:rsid w:val="00EB6664"/>
    <w:rsid w:val="00EC33E6"/>
    <w:rsid w:val="00EC3FA0"/>
    <w:rsid w:val="00EC67E5"/>
    <w:rsid w:val="00EC7A81"/>
    <w:rsid w:val="00EC7D67"/>
    <w:rsid w:val="00ED18F0"/>
    <w:rsid w:val="00ED1CDF"/>
    <w:rsid w:val="00ED240B"/>
    <w:rsid w:val="00ED256F"/>
    <w:rsid w:val="00EE103C"/>
    <w:rsid w:val="00EE2D9F"/>
    <w:rsid w:val="00EF232C"/>
    <w:rsid w:val="00EF47E9"/>
    <w:rsid w:val="00EF4CB9"/>
    <w:rsid w:val="00EF76C1"/>
    <w:rsid w:val="00F0215E"/>
    <w:rsid w:val="00F033E3"/>
    <w:rsid w:val="00F13CB8"/>
    <w:rsid w:val="00F14510"/>
    <w:rsid w:val="00F14B4D"/>
    <w:rsid w:val="00F1720F"/>
    <w:rsid w:val="00F261BF"/>
    <w:rsid w:val="00F26A39"/>
    <w:rsid w:val="00F2765A"/>
    <w:rsid w:val="00F27722"/>
    <w:rsid w:val="00F301D4"/>
    <w:rsid w:val="00F32328"/>
    <w:rsid w:val="00F32406"/>
    <w:rsid w:val="00F3472B"/>
    <w:rsid w:val="00F3600E"/>
    <w:rsid w:val="00F37794"/>
    <w:rsid w:val="00F40EFD"/>
    <w:rsid w:val="00F410C5"/>
    <w:rsid w:val="00F43A25"/>
    <w:rsid w:val="00F4522D"/>
    <w:rsid w:val="00F458E3"/>
    <w:rsid w:val="00F50E46"/>
    <w:rsid w:val="00F51A03"/>
    <w:rsid w:val="00F544A4"/>
    <w:rsid w:val="00F55B2A"/>
    <w:rsid w:val="00F567C1"/>
    <w:rsid w:val="00F570AD"/>
    <w:rsid w:val="00F57A0F"/>
    <w:rsid w:val="00F60853"/>
    <w:rsid w:val="00F640E5"/>
    <w:rsid w:val="00F67A32"/>
    <w:rsid w:val="00F75854"/>
    <w:rsid w:val="00F81DCC"/>
    <w:rsid w:val="00F8325F"/>
    <w:rsid w:val="00F836B2"/>
    <w:rsid w:val="00F83E20"/>
    <w:rsid w:val="00F840CE"/>
    <w:rsid w:val="00F842E8"/>
    <w:rsid w:val="00F879A0"/>
    <w:rsid w:val="00F922B7"/>
    <w:rsid w:val="00F96F21"/>
    <w:rsid w:val="00FA017C"/>
    <w:rsid w:val="00FA7737"/>
    <w:rsid w:val="00FA7FE6"/>
    <w:rsid w:val="00FB2C7F"/>
    <w:rsid w:val="00FB34F2"/>
    <w:rsid w:val="00FC2B82"/>
    <w:rsid w:val="00FC62BA"/>
    <w:rsid w:val="00FD5805"/>
    <w:rsid w:val="00FD72A5"/>
    <w:rsid w:val="00FD7DF8"/>
    <w:rsid w:val="00FE029F"/>
    <w:rsid w:val="00FE6B41"/>
    <w:rsid w:val="00FF22D9"/>
    <w:rsid w:val="00FF3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737"/>
    <w:pPr>
      <w:spacing w:after="10" w:line="247" w:lineRule="auto"/>
      <w:ind w:left="182" w:right="211"/>
      <w:jc w:val="both"/>
    </w:pPr>
    <w:rPr>
      <w:color w:val="000000"/>
      <w:sz w:val="28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4A697C"/>
    <w:rPr>
      <w:rFonts w:ascii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rsid w:val="004A697C"/>
    <w:pPr>
      <w:spacing w:before="100" w:beforeAutospacing="1" w:after="100" w:afterAutospacing="1" w:line="240" w:lineRule="auto"/>
      <w:ind w:left="0" w:right="0"/>
      <w:jc w:val="left"/>
    </w:pPr>
    <w:rPr>
      <w:color w:val="auto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8E432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16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7</Pages>
  <Words>2606</Words>
  <Characters>14856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subject/>
  <dc:creator>Александр</dc:creator>
  <cp:keywords/>
  <dc:description/>
  <cp:lastModifiedBy>Александр</cp:lastModifiedBy>
  <cp:revision>2</cp:revision>
  <cp:lastPrinted>2020-08-19T17:59:00Z</cp:lastPrinted>
  <dcterms:created xsi:type="dcterms:W3CDTF">2020-08-19T18:01:00Z</dcterms:created>
  <dcterms:modified xsi:type="dcterms:W3CDTF">2020-08-19T18:01:00Z</dcterms:modified>
</cp:coreProperties>
</file>